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3492" w14:textId="77777777" w:rsidR="002D7E19" w:rsidRDefault="002D7E19" w:rsidP="00EB6202"/>
    <w:p w14:paraId="3E7D82A1" w14:textId="77777777" w:rsidR="002D7E19" w:rsidRPr="006C4B22" w:rsidRDefault="002D7E19" w:rsidP="00EB6202">
      <w:pPr>
        <w:pStyle w:val="PRIHeader"/>
        <w:rPr>
          <w:rFonts w:ascii="Times New Roman" w:hAnsi="Times New Roman"/>
          <w:color w:val="auto"/>
          <w:sz w:val="24"/>
          <w:szCs w:val="24"/>
        </w:rPr>
      </w:pPr>
      <w:r w:rsidRPr="006C4B22">
        <w:rPr>
          <w:rFonts w:ascii="Times New Roman" w:hAnsi="Times New Roman"/>
          <w:color w:val="auto"/>
          <w:sz w:val="24"/>
          <w:szCs w:val="24"/>
        </w:rPr>
        <w:t>SAMPLE ADMINISTRATIVE FORM</w:t>
      </w:r>
    </w:p>
    <w:p w14:paraId="7009402A" w14:textId="77777777" w:rsidR="00F632BA" w:rsidRPr="006C4B22" w:rsidRDefault="00F835F2" w:rsidP="00EB6202">
      <w:pPr>
        <w:pStyle w:val="Title"/>
        <w:rPr>
          <w:rFonts w:ascii="Times New Roman" w:hAnsi="Times New Roman" w:cs="Times New Roman"/>
          <w:color w:val="auto"/>
          <w:sz w:val="24"/>
        </w:rPr>
      </w:pPr>
      <w:r w:rsidRPr="006C4B22">
        <w:rPr>
          <w:rFonts w:ascii="Times New Roman" w:hAnsi="Times New Roman" w:cs="Times New Roman"/>
          <w:color w:val="auto"/>
          <w:sz w:val="24"/>
        </w:rPr>
        <w:t>FOLLOW-UP REPRESENTATION LETTER TO INITIAL INTERVIEW</w:t>
      </w:r>
    </w:p>
    <w:p w14:paraId="2DEF77C1" w14:textId="77777777" w:rsidR="00F835F2" w:rsidRDefault="00F835F2" w:rsidP="00F835F2"/>
    <w:p w14:paraId="56D2018D"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[Date]</w:t>
      </w:r>
    </w:p>
    <w:p w14:paraId="51926147" w14:textId="77777777" w:rsidR="00F835F2" w:rsidRPr="006C4B22" w:rsidRDefault="00F835F2" w:rsidP="00F835F2">
      <w:pPr>
        <w:rPr>
          <w:rFonts w:ascii="Times New Roman" w:hAnsi="Times New Roman" w:cs="Times New Roman"/>
          <w:color w:val="auto"/>
        </w:rPr>
      </w:pPr>
    </w:p>
    <w:p w14:paraId="77AABF9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[Client Name]</w:t>
      </w:r>
    </w:p>
    <w:p w14:paraId="6C8461FC"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[Street]</w:t>
      </w:r>
    </w:p>
    <w:p w14:paraId="2DAFFCDB"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[City / State / Zip Code]</w:t>
      </w:r>
    </w:p>
    <w:p w14:paraId="53841E39" w14:textId="77777777" w:rsidR="00F835F2" w:rsidRPr="006C4B22" w:rsidRDefault="00F835F2" w:rsidP="00F835F2">
      <w:pPr>
        <w:rPr>
          <w:rFonts w:ascii="Times New Roman" w:hAnsi="Times New Roman" w:cs="Times New Roman"/>
          <w:color w:val="auto"/>
        </w:rPr>
      </w:pPr>
    </w:p>
    <w:p w14:paraId="0E88412F" w14:textId="77777777" w:rsidR="00F835F2" w:rsidRPr="006C4B22" w:rsidRDefault="00F835F2" w:rsidP="00F835F2">
      <w:pPr>
        <w:rPr>
          <w:rFonts w:ascii="Times New Roman" w:hAnsi="Times New Roman" w:cs="Times New Roman"/>
          <w:color w:val="auto"/>
        </w:rPr>
      </w:pPr>
    </w:p>
    <w:p w14:paraId="1C395EB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RE:</w:t>
      </w:r>
      <w:r w:rsidRPr="006C4B22">
        <w:rPr>
          <w:rFonts w:ascii="Times New Roman" w:hAnsi="Times New Roman" w:cs="Times New Roman"/>
          <w:color w:val="auto"/>
        </w:rPr>
        <w:tab/>
        <w:t>[SUBJECT]</w:t>
      </w:r>
    </w:p>
    <w:p w14:paraId="5FF2BC76" w14:textId="77777777" w:rsidR="00F835F2" w:rsidRPr="006C4B22" w:rsidRDefault="00F835F2" w:rsidP="00F835F2">
      <w:pPr>
        <w:rPr>
          <w:rFonts w:ascii="Times New Roman" w:hAnsi="Times New Roman" w:cs="Times New Roman"/>
          <w:color w:val="auto"/>
        </w:rPr>
      </w:pPr>
    </w:p>
    <w:p w14:paraId="7E34E6FC" w14:textId="77777777" w:rsidR="00F835F2" w:rsidRPr="006C4B22" w:rsidRDefault="00F835F2" w:rsidP="00F835F2">
      <w:pPr>
        <w:rPr>
          <w:rFonts w:ascii="Times New Roman" w:hAnsi="Times New Roman" w:cs="Times New Roman"/>
          <w:color w:val="auto"/>
        </w:rPr>
      </w:pPr>
    </w:p>
    <w:p w14:paraId="4E8E55DF"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Dear [Client Name]:</w:t>
      </w:r>
    </w:p>
    <w:p w14:paraId="45811D75" w14:textId="77777777" w:rsidR="00F835F2" w:rsidRPr="006C4B22" w:rsidRDefault="00F835F2" w:rsidP="00F835F2">
      <w:pPr>
        <w:rPr>
          <w:rFonts w:ascii="Times New Roman" w:hAnsi="Times New Roman" w:cs="Times New Roman"/>
          <w:color w:val="auto"/>
        </w:rPr>
      </w:pPr>
    </w:p>
    <w:p w14:paraId="0553FC5B" w14:textId="1234FB5D" w:rsidR="00F835F2" w:rsidRPr="006C4B22" w:rsidRDefault="000645BC" w:rsidP="00F835F2">
      <w:pPr>
        <w:rPr>
          <w:rFonts w:ascii="Times New Roman" w:hAnsi="Times New Roman" w:cs="Times New Roman"/>
          <w:color w:val="auto"/>
        </w:rPr>
      </w:pPr>
      <w:r>
        <w:rPr>
          <w:rFonts w:ascii="Times New Roman" w:hAnsi="Times New Roman" w:cs="Times New Roman"/>
          <w:color w:val="auto"/>
        </w:rPr>
        <w:t xml:space="preserve">As discussed in our </w:t>
      </w:r>
      <w:r w:rsidR="00F835F2" w:rsidRPr="006C4B22">
        <w:rPr>
          <w:rFonts w:ascii="Times New Roman" w:hAnsi="Times New Roman" w:cs="Times New Roman"/>
          <w:color w:val="auto"/>
        </w:rPr>
        <w:t>conference of [date], (I have agreed to represent you in connection with [type of matter]), (or) (in which we discussed [type of problem]), and we agreed to [insert appropriate details].</w:t>
      </w:r>
    </w:p>
    <w:p w14:paraId="0204E34A" w14:textId="77777777" w:rsidR="00F835F2" w:rsidRPr="006C4B22" w:rsidRDefault="00F835F2" w:rsidP="00F835F2">
      <w:pPr>
        <w:rPr>
          <w:rFonts w:ascii="Times New Roman" w:hAnsi="Times New Roman" w:cs="Times New Roman"/>
          <w:color w:val="auto"/>
        </w:rPr>
      </w:pPr>
    </w:p>
    <w:p w14:paraId="10903227" w14:textId="63F6E94E"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 xml:space="preserve">At this time, I want to thank you for selecting our law firm to represent you in this matter.  I also wish to again set forth our agreement as to fees and </w:t>
      </w:r>
      <w:r w:rsidR="000645BC">
        <w:rPr>
          <w:rFonts w:ascii="Times New Roman" w:hAnsi="Times New Roman" w:cs="Times New Roman"/>
          <w:color w:val="auto"/>
        </w:rPr>
        <w:t xml:space="preserve">their </w:t>
      </w:r>
      <w:r w:rsidRPr="006C4B22">
        <w:rPr>
          <w:rFonts w:ascii="Times New Roman" w:hAnsi="Times New Roman" w:cs="Times New Roman"/>
          <w:color w:val="auto"/>
        </w:rPr>
        <w:t>payment.  Our fees for legal services are [insert amount per hour], plus any out-of-pocket expenses that may be incurred, such as filing fees, deposition charges, postage</w:t>
      </w:r>
      <w:r w:rsidR="005A2B40">
        <w:rPr>
          <w:rFonts w:ascii="Times New Roman" w:hAnsi="Times New Roman" w:cs="Times New Roman"/>
          <w:color w:val="auto"/>
        </w:rPr>
        <w:t>,</w:t>
      </w:r>
      <w:r w:rsidRPr="006C4B22">
        <w:rPr>
          <w:rFonts w:ascii="Times New Roman" w:hAnsi="Times New Roman" w:cs="Times New Roman"/>
          <w:color w:val="auto"/>
        </w:rPr>
        <w:t xml:space="preserve"> and related costs.  We will bill you approximately monthly depending on the amount of work that was done on your file during that</w:t>
      </w:r>
      <w:r w:rsidR="00592407">
        <w:rPr>
          <w:rFonts w:ascii="Times New Roman" w:hAnsi="Times New Roman" w:cs="Times New Roman"/>
          <w:color w:val="auto"/>
        </w:rPr>
        <w:t xml:space="preserve"> time</w:t>
      </w:r>
      <w:r w:rsidRPr="006C4B22">
        <w:rPr>
          <w:rFonts w:ascii="Times New Roman" w:hAnsi="Times New Roman" w:cs="Times New Roman"/>
          <w:color w:val="auto"/>
        </w:rPr>
        <w:t xml:space="preserve"> period.  At this time, it is difficult to estimate the amount of time and expense that will be necessary to adequately represent you in this case.  However, as we discussed, the fee will not be less than [enter dollar amount].  We will also advise you before undertaking any procedures that will substantially increase the amount of fees.</w:t>
      </w:r>
    </w:p>
    <w:p w14:paraId="06E0B25A" w14:textId="77777777" w:rsidR="00F835F2" w:rsidRPr="006C4B22" w:rsidRDefault="00F835F2" w:rsidP="00F835F2">
      <w:pPr>
        <w:rPr>
          <w:rFonts w:ascii="Times New Roman" w:hAnsi="Times New Roman" w:cs="Times New Roman"/>
          <w:color w:val="auto"/>
        </w:rPr>
      </w:pPr>
    </w:p>
    <w:p w14:paraId="7526E94E" w14:textId="401E968F"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We do require that you pay a</w:t>
      </w:r>
      <w:r w:rsidR="00592407">
        <w:rPr>
          <w:rFonts w:ascii="Times New Roman" w:hAnsi="Times New Roman" w:cs="Times New Roman"/>
          <w:color w:val="auto"/>
        </w:rPr>
        <w:t>n advanced fee deposit</w:t>
      </w:r>
      <w:r w:rsidRPr="006C4B22">
        <w:rPr>
          <w:rFonts w:ascii="Times New Roman" w:hAnsi="Times New Roman" w:cs="Times New Roman"/>
          <w:color w:val="auto"/>
        </w:rPr>
        <w:t xml:space="preserve"> of [enter dollar amount] before we do any work on this case on your behalf.</w:t>
      </w:r>
      <w:r w:rsidR="00592407">
        <w:rPr>
          <w:rFonts w:ascii="Times New Roman" w:hAnsi="Times New Roman" w:cs="Times New Roman"/>
          <w:color w:val="auto"/>
        </w:rPr>
        <w:t xml:space="preserve"> The advanced fee deposit will be held in the firm’s trust account.</w:t>
      </w:r>
      <w:r w:rsidRPr="006C4B22">
        <w:rPr>
          <w:rFonts w:ascii="Times New Roman" w:hAnsi="Times New Roman" w:cs="Times New Roman"/>
          <w:color w:val="auto"/>
        </w:rPr>
        <w:t xml:space="preserve"> [Go into detail to explain any time limits that may be involved in the particular case and how they can be jeopardized if the </w:t>
      </w:r>
      <w:r w:rsidR="00592407">
        <w:rPr>
          <w:rFonts w:ascii="Times New Roman" w:hAnsi="Times New Roman" w:cs="Times New Roman"/>
          <w:color w:val="auto"/>
        </w:rPr>
        <w:t>advanced fee</w:t>
      </w:r>
      <w:r w:rsidR="009F6317">
        <w:rPr>
          <w:rFonts w:ascii="Times New Roman" w:hAnsi="Times New Roman" w:cs="Times New Roman"/>
          <w:color w:val="auto"/>
        </w:rPr>
        <w:t xml:space="preserve"> deposit</w:t>
      </w:r>
      <w:r w:rsidRPr="006C4B22">
        <w:rPr>
          <w:rFonts w:ascii="Times New Roman" w:hAnsi="Times New Roman" w:cs="Times New Roman"/>
          <w:color w:val="auto"/>
        </w:rPr>
        <w:t xml:space="preserve"> is not paid </w:t>
      </w:r>
      <w:r w:rsidR="00592407">
        <w:rPr>
          <w:rFonts w:ascii="Times New Roman" w:hAnsi="Times New Roman" w:cs="Times New Roman"/>
          <w:color w:val="auto"/>
        </w:rPr>
        <w:t>before</w:t>
      </w:r>
      <w:r w:rsidRPr="006C4B22">
        <w:rPr>
          <w:rFonts w:ascii="Times New Roman" w:hAnsi="Times New Roman" w:cs="Times New Roman"/>
          <w:color w:val="auto"/>
        </w:rPr>
        <w:t xml:space="preserve"> the time limit expiring.]  [If the </w:t>
      </w:r>
      <w:r w:rsidR="00592407">
        <w:rPr>
          <w:rFonts w:ascii="Times New Roman" w:hAnsi="Times New Roman" w:cs="Times New Roman"/>
          <w:color w:val="auto"/>
        </w:rPr>
        <w:t>advanced fee deposit</w:t>
      </w:r>
      <w:r w:rsidRPr="006C4B22">
        <w:rPr>
          <w:rFonts w:ascii="Times New Roman" w:hAnsi="Times New Roman" w:cs="Times New Roman"/>
          <w:color w:val="auto"/>
        </w:rPr>
        <w:t xml:space="preserve"> has been paid, acknowledge receipt and indicate monthly bills will be sent for the services incurred which will be deducted from the </w:t>
      </w:r>
      <w:r w:rsidR="00592407">
        <w:rPr>
          <w:rFonts w:ascii="Times New Roman" w:hAnsi="Times New Roman" w:cs="Times New Roman"/>
          <w:color w:val="auto"/>
        </w:rPr>
        <w:t>advanced fee deposit held in our trust account</w:t>
      </w:r>
      <w:r w:rsidRPr="006C4B22">
        <w:rPr>
          <w:rFonts w:ascii="Times New Roman" w:hAnsi="Times New Roman" w:cs="Times New Roman"/>
          <w:color w:val="auto"/>
        </w:rPr>
        <w:t xml:space="preserve">.] [If you require additional sums be paid when the </w:t>
      </w:r>
      <w:r w:rsidR="00592407">
        <w:rPr>
          <w:rFonts w:ascii="Times New Roman" w:hAnsi="Times New Roman" w:cs="Times New Roman"/>
          <w:color w:val="auto"/>
        </w:rPr>
        <w:t>fee deposit</w:t>
      </w:r>
      <w:r w:rsidRPr="006C4B22">
        <w:rPr>
          <w:rFonts w:ascii="Times New Roman" w:hAnsi="Times New Roman" w:cs="Times New Roman"/>
          <w:color w:val="auto"/>
        </w:rPr>
        <w:t xml:space="preserve"> gets to a certain level, set that out here.]</w:t>
      </w:r>
    </w:p>
    <w:p w14:paraId="70D14188" w14:textId="77777777" w:rsidR="00F835F2" w:rsidRPr="006C4B22" w:rsidRDefault="00F835F2" w:rsidP="00F835F2">
      <w:pPr>
        <w:rPr>
          <w:rFonts w:ascii="Times New Roman" w:hAnsi="Times New Roman" w:cs="Times New Roman"/>
          <w:color w:val="auto"/>
        </w:rPr>
      </w:pPr>
    </w:p>
    <w:p w14:paraId="26CBE356"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At this time, we [are waiting to hear further from you] (or) [explain what procedures you have done or are preparing to do] (or) [will do nothing further until we hear from you.]</w:t>
      </w:r>
    </w:p>
    <w:p w14:paraId="76DD277E" w14:textId="77777777" w:rsidR="00F835F2" w:rsidRPr="006C4B22" w:rsidRDefault="00F835F2" w:rsidP="00F835F2">
      <w:pPr>
        <w:rPr>
          <w:rFonts w:ascii="Times New Roman" w:hAnsi="Times New Roman" w:cs="Times New Roman"/>
          <w:color w:val="auto"/>
        </w:rPr>
      </w:pPr>
    </w:p>
    <w:p w14:paraId="1D40F108" w14:textId="1464394D"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We will have every opportunity to discuss what will take place and to prepare your case in advance.  However, we cannot guarantee that we will be able to reach a negotiated settlement</w:t>
      </w:r>
      <w:r w:rsidR="005A2B40">
        <w:rPr>
          <w:rFonts w:ascii="Times New Roman" w:hAnsi="Times New Roman" w:cs="Times New Roman"/>
          <w:color w:val="auto"/>
        </w:rPr>
        <w:t xml:space="preserve"> or that we will be able to obtain any specific result in your case</w:t>
      </w:r>
      <w:r w:rsidRPr="006C4B22">
        <w:rPr>
          <w:rFonts w:ascii="Times New Roman" w:hAnsi="Times New Roman" w:cs="Times New Roman"/>
          <w:color w:val="auto"/>
        </w:rPr>
        <w:t>. I want you to know that we will make every effort to do so in accordance with your wishes.  I consider it my duty to keep you fully informed of all events as they develop but as I explained to you, there may be periods of time in which nothing is taking place, we are waiting for responses from other parties or we are waiting for a trial date.</w:t>
      </w:r>
    </w:p>
    <w:p w14:paraId="5F6B74E1" w14:textId="77777777" w:rsidR="00F835F2" w:rsidRPr="006C4B22" w:rsidRDefault="00F835F2" w:rsidP="00F835F2">
      <w:pPr>
        <w:rPr>
          <w:rFonts w:ascii="Times New Roman" w:hAnsi="Times New Roman" w:cs="Times New Roman"/>
          <w:color w:val="auto"/>
        </w:rPr>
      </w:pPr>
    </w:p>
    <w:p w14:paraId="386FC5B0"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If any of the items set forth above are not as you feel our agreement to be, please contact me immediately.</w:t>
      </w:r>
    </w:p>
    <w:p w14:paraId="32FFC4A2" w14:textId="77777777" w:rsidR="00F835F2" w:rsidRPr="006C4B22" w:rsidRDefault="00F835F2" w:rsidP="00F835F2">
      <w:pPr>
        <w:rPr>
          <w:rFonts w:ascii="Times New Roman" w:hAnsi="Times New Roman" w:cs="Times New Roman"/>
          <w:color w:val="auto"/>
        </w:rPr>
      </w:pPr>
    </w:p>
    <w:p w14:paraId="19275092" w14:textId="77777777" w:rsidR="00F835F2" w:rsidRPr="006C4B22" w:rsidRDefault="00F835F2" w:rsidP="00F835F2">
      <w:pPr>
        <w:rPr>
          <w:rFonts w:ascii="Times New Roman" w:hAnsi="Times New Roman" w:cs="Times New Roman"/>
          <w:color w:val="auto"/>
        </w:rPr>
      </w:pPr>
    </w:p>
    <w:p w14:paraId="144AC317"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Sincerely,</w:t>
      </w:r>
    </w:p>
    <w:p w14:paraId="132AF8DD" w14:textId="77777777" w:rsidR="00F835F2" w:rsidRPr="006C4B22" w:rsidRDefault="00F835F2" w:rsidP="00F835F2">
      <w:pPr>
        <w:rPr>
          <w:rFonts w:ascii="Times New Roman" w:hAnsi="Times New Roman" w:cs="Times New Roman"/>
          <w:color w:val="auto"/>
        </w:rPr>
      </w:pPr>
    </w:p>
    <w:p w14:paraId="7299EFE7" w14:textId="77777777" w:rsidR="00F835F2" w:rsidRPr="006C4B22" w:rsidRDefault="00F835F2" w:rsidP="00F835F2">
      <w:pPr>
        <w:rPr>
          <w:rFonts w:ascii="Times New Roman" w:hAnsi="Times New Roman" w:cs="Times New Roman"/>
          <w:color w:val="auto"/>
        </w:rPr>
      </w:pPr>
    </w:p>
    <w:p w14:paraId="169564E9" w14:textId="77777777" w:rsidR="00F835F2" w:rsidRPr="006C4B22" w:rsidRDefault="00F835F2" w:rsidP="00F835F2">
      <w:pPr>
        <w:rPr>
          <w:rFonts w:ascii="Times New Roman" w:hAnsi="Times New Roman" w:cs="Times New Roman"/>
          <w:color w:val="auto"/>
        </w:rPr>
      </w:pPr>
    </w:p>
    <w:p w14:paraId="7C4CF903"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[Lawyer Signature]</w:t>
      </w:r>
    </w:p>
    <w:p w14:paraId="2FF9D509" w14:textId="77777777" w:rsidR="00F835F2" w:rsidRPr="006C4B22" w:rsidRDefault="00F835F2" w:rsidP="00F835F2">
      <w:pPr>
        <w:rPr>
          <w:rFonts w:ascii="Times New Roman" w:hAnsi="Times New Roman" w:cs="Times New Roman"/>
          <w:color w:val="auto"/>
        </w:rPr>
      </w:pPr>
      <w:r w:rsidRPr="006C4B22">
        <w:rPr>
          <w:rFonts w:ascii="Times New Roman" w:hAnsi="Times New Roman" w:cs="Times New Roman"/>
          <w:color w:val="auto"/>
        </w:rPr>
        <w:t>[Firm Name]</w:t>
      </w:r>
    </w:p>
    <w:p w14:paraId="0A4AACBD" w14:textId="77777777" w:rsidR="00F632BA" w:rsidRPr="006C4B22" w:rsidRDefault="00F632BA" w:rsidP="00EB6202">
      <w:pPr>
        <w:rPr>
          <w:rFonts w:ascii="Times New Roman" w:hAnsi="Times New Roman" w:cs="Times New Roman"/>
          <w:color w:val="auto"/>
        </w:rPr>
      </w:pPr>
    </w:p>
    <w:sectPr w:rsidR="00F632BA" w:rsidRPr="006C4B22"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CAB9" w14:textId="77777777" w:rsidR="00CD3018" w:rsidRDefault="00CD3018" w:rsidP="00DA11F8">
      <w:r>
        <w:separator/>
      </w:r>
    </w:p>
  </w:endnote>
  <w:endnote w:type="continuationSeparator" w:id="0">
    <w:p w14:paraId="3071EDD5" w14:textId="77777777" w:rsidR="00CD3018" w:rsidRDefault="00CD3018"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ACC0" w14:textId="670345F6" w:rsidR="004A153B" w:rsidRPr="006C4B22" w:rsidRDefault="006C4B22" w:rsidP="006C4B22">
    <w:pPr>
      <w:pStyle w:val="Footer"/>
      <w:jc w:val="center"/>
      <w:rPr>
        <w:rFonts w:ascii="Times New Roman" w:hAnsi="Times New Roman" w:cs="Times New Roman"/>
        <w:color w:val="auto"/>
        <w:sz w:val="24"/>
      </w:rPr>
    </w:pPr>
    <w:r w:rsidRPr="006C4B22">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B293" w14:textId="77777777" w:rsidR="00CD3018" w:rsidRDefault="00CD3018" w:rsidP="00DA11F8">
      <w:r>
        <w:separator/>
      </w:r>
    </w:p>
  </w:footnote>
  <w:footnote w:type="continuationSeparator" w:id="0">
    <w:p w14:paraId="047B6C96" w14:textId="77777777" w:rsidR="00CD3018" w:rsidRDefault="00CD3018"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1952" w14:textId="77777777" w:rsidR="00DA11F8" w:rsidRDefault="009F6317">
    <w:pPr>
      <w:pStyle w:val="Header"/>
    </w:pPr>
    <w:r>
      <w:rPr>
        <w:noProof/>
      </w:rPr>
      <w:pict w14:anchorId="6C1D1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3FC2" w14:textId="2064CDC0" w:rsidR="00DA11F8" w:rsidRPr="006C4B22" w:rsidRDefault="006C4B22" w:rsidP="006C4B22">
    <w:pPr>
      <w:pStyle w:val="Header"/>
      <w:jc w:val="center"/>
      <w:rPr>
        <w:rFonts w:ascii="Times New Roman" w:hAnsi="Times New Roman" w:cs="Times New Roman"/>
        <w:color w:val="auto"/>
        <w:sz w:val="24"/>
      </w:rPr>
    </w:pPr>
    <w:r w:rsidRPr="006C4B22">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48E2" w14:textId="77777777" w:rsidR="00DA11F8" w:rsidRDefault="009F6317">
    <w:pPr>
      <w:pStyle w:val="Header"/>
    </w:pPr>
    <w:r>
      <w:rPr>
        <w:noProof/>
      </w:rPr>
      <w:pict w14:anchorId="5E277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F2"/>
    <w:rsid w:val="00016114"/>
    <w:rsid w:val="000607ED"/>
    <w:rsid w:val="000645BC"/>
    <w:rsid w:val="000B632D"/>
    <w:rsid w:val="001D687C"/>
    <w:rsid w:val="002D7E19"/>
    <w:rsid w:val="004A153B"/>
    <w:rsid w:val="00592407"/>
    <w:rsid w:val="005A2B40"/>
    <w:rsid w:val="006C4B22"/>
    <w:rsid w:val="007D79AB"/>
    <w:rsid w:val="0086084F"/>
    <w:rsid w:val="00860B38"/>
    <w:rsid w:val="008A1BBF"/>
    <w:rsid w:val="008A26DA"/>
    <w:rsid w:val="009C64F2"/>
    <w:rsid w:val="009F6317"/>
    <w:rsid w:val="00A5018B"/>
    <w:rsid w:val="00A93EA6"/>
    <w:rsid w:val="00C22A28"/>
    <w:rsid w:val="00C44C50"/>
    <w:rsid w:val="00C77ED1"/>
    <w:rsid w:val="00CD3018"/>
    <w:rsid w:val="00DA11F8"/>
    <w:rsid w:val="00E372E8"/>
    <w:rsid w:val="00EB6202"/>
    <w:rsid w:val="00EC0FD1"/>
    <w:rsid w:val="00F05BBF"/>
    <w:rsid w:val="00F632BA"/>
    <w:rsid w:val="00F835F2"/>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A7A15C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C0FD1"/>
    <w:rPr>
      <w:color w:val="7F7F7F" w:themeColor="text1" w:themeTint="80"/>
      <w:sz w:val="20"/>
    </w:rPr>
  </w:style>
  <w:style w:type="paragraph" w:styleId="Heading1">
    <w:name w:val="heading 1"/>
    <w:basedOn w:val="Normal"/>
    <w:next w:val="Normal"/>
    <w:link w:val="Heading1Char"/>
    <w:uiPriority w:val="9"/>
    <w:qFormat/>
    <w:rsid w:val="00EC0FD1"/>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EC0FD1"/>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FD1"/>
    <w:rPr>
      <w:rFonts w:ascii="Lucida Grande" w:hAnsi="Lucida Grande" w:cs="Lucida Grande"/>
      <w:color w:val="7F7F7F" w:themeColor="text1" w:themeTint="80"/>
      <w:sz w:val="18"/>
      <w:szCs w:val="18"/>
    </w:rPr>
  </w:style>
  <w:style w:type="paragraph" w:styleId="BodyText">
    <w:name w:val="Body Text"/>
    <w:basedOn w:val="Normal"/>
    <w:link w:val="BodyTextChar"/>
    <w:rsid w:val="00EC0FD1"/>
    <w:pPr>
      <w:spacing w:after="200"/>
    </w:pPr>
    <w:rPr>
      <w:szCs w:val="20"/>
    </w:rPr>
  </w:style>
  <w:style w:type="character" w:customStyle="1" w:styleId="BodyTextChar">
    <w:name w:val="Body Text Char"/>
    <w:basedOn w:val="DefaultParagraphFont"/>
    <w:link w:val="BodyText"/>
    <w:rsid w:val="00EC0FD1"/>
    <w:rPr>
      <w:color w:val="7F7F7F" w:themeColor="text1" w:themeTint="80"/>
      <w:sz w:val="20"/>
      <w:szCs w:val="20"/>
    </w:rPr>
  </w:style>
  <w:style w:type="paragraph" w:customStyle="1" w:styleId="DateandRecipient">
    <w:name w:val="Date and Recipient"/>
    <w:basedOn w:val="Normal"/>
    <w:rsid w:val="00EC0FD1"/>
    <w:pPr>
      <w:spacing w:after="480"/>
    </w:pPr>
    <w:rPr>
      <w:szCs w:val="22"/>
    </w:rPr>
  </w:style>
  <w:style w:type="paragraph" w:styleId="Signature">
    <w:name w:val="Signature"/>
    <w:basedOn w:val="Normal"/>
    <w:link w:val="SignatureChar"/>
    <w:rsid w:val="00EC0FD1"/>
    <w:pPr>
      <w:spacing w:after="720"/>
    </w:pPr>
    <w:rPr>
      <w:szCs w:val="22"/>
    </w:rPr>
  </w:style>
  <w:style w:type="character" w:customStyle="1" w:styleId="SignatureChar">
    <w:name w:val="Signature Char"/>
    <w:basedOn w:val="DefaultParagraphFont"/>
    <w:link w:val="Signature"/>
    <w:rsid w:val="00EC0FD1"/>
    <w:rPr>
      <w:color w:val="7F7F7F" w:themeColor="text1" w:themeTint="80"/>
      <w:sz w:val="20"/>
      <w:szCs w:val="22"/>
    </w:rPr>
  </w:style>
  <w:style w:type="paragraph" w:styleId="Header">
    <w:name w:val="header"/>
    <w:basedOn w:val="Normal"/>
    <w:link w:val="HeaderChar"/>
    <w:uiPriority w:val="99"/>
    <w:unhideWhenUsed/>
    <w:rsid w:val="00EC0FD1"/>
    <w:pPr>
      <w:tabs>
        <w:tab w:val="center" w:pos="4680"/>
        <w:tab w:val="right" w:pos="9360"/>
      </w:tabs>
    </w:pPr>
  </w:style>
  <w:style w:type="character" w:customStyle="1" w:styleId="HeaderChar">
    <w:name w:val="Header Char"/>
    <w:basedOn w:val="DefaultParagraphFont"/>
    <w:link w:val="Header"/>
    <w:uiPriority w:val="99"/>
    <w:rsid w:val="00EC0FD1"/>
    <w:rPr>
      <w:color w:val="7F7F7F" w:themeColor="text1" w:themeTint="80"/>
      <w:sz w:val="20"/>
    </w:rPr>
  </w:style>
  <w:style w:type="paragraph" w:styleId="Footer">
    <w:name w:val="footer"/>
    <w:basedOn w:val="Normal"/>
    <w:link w:val="FooterChar"/>
    <w:uiPriority w:val="99"/>
    <w:unhideWhenUsed/>
    <w:rsid w:val="00EC0FD1"/>
    <w:pPr>
      <w:tabs>
        <w:tab w:val="center" w:pos="4680"/>
        <w:tab w:val="right" w:pos="9360"/>
      </w:tabs>
    </w:pPr>
  </w:style>
  <w:style w:type="character" w:customStyle="1" w:styleId="FooterChar">
    <w:name w:val="Footer Char"/>
    <w:basedOn w:val="DefaultParagraphFont"/>
    <w:link w:val="Footer"/>
    <w:uiPriority w:val="99"/>
    <w:rsid w:val="00EC0FD1"/>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EC0FD1"/>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EC0FD1"/>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DE75-5C57-4FF8-A0CB-03BA0BE5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F26F2-CDCE-429C-8292-EF3149DF90DD}">
  <ds:schemaRefs>
    <ds:schemaRef ds:uri="http://schemas.microsoft.com/sharepoint/v3/contenttype/forms"/>
  </ds:schemaRefs>
</ds:datastoreItem>
</file>

<file path=customXml/itemProps3.xml><?xml version="1.0" encoding="utf-8"?>
<ds:datastoreItem xmlns:ds="http://schemas.openxmlformats.org/officeDocument/2006/customXml" ds:itemID="{F7D1E0B1-11A4-4C30-A226-181B12D742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72333-C4B9-45DD-9029-D9011F46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2018-04-17T19:19:00Z</dcterms:created>
  <dcterms:modified xsi:type="dcterms:W3CDTF">2024-09-20T20:24:00Z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