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BC6C" w14:textId="77777777" w:rsidR="002D7E19" w:rsidRPr="00DB1F2E" w:rsidRDefault="002D7E19" w:rsidP="00EB6202">
      <w:pPr>
        <w:pStyle w:val="PRIHeader"/>
        <w:rPr>
          <w:rFonts w:ascii="Times New Roman" w:hAnsi="Times New Roman"/>
          <w:color w:val="auto"/>
          <w:sz w:val="24"/>
          <w:szCs w:val="24"/>
        </w:rPr>
      </w:pPr>
      <w:r w:rsidRPr="00DB1F2E">
        <w:rPr>
          <w:rFonts w:ascii="Times New Roman" w:hAnsi="Times New Roman"/>
          <w:color w:val="auto"/>
          <w:sz w:val="24"/>
          <w:szCs w:val="24"/>
        </w:rPr>
        <w:t>SAMPLE ADMINISTRATIVE FORM</w:t>
      </w:r>
    </w:p>
    <w:p w14:paraId="0FC15766" w14:textId="29BE3971" w:rsidR="00F632BA" w:rsidRPr="00DB1F2E" w:rsidRDefault="005E51CF" w:rsidP="00EB6202">
      <w:pPr>
        <w:pStyle w:val="Title"/>
        <w:rPr>
          <w:rFonts w:ascii="Times New Roman" w:hAnsi="Times New Roman" w:cs="Times New Roman"/>
          <w:color w:val="auto"/>
          <w:sz w:val="24"/>
        </w:rPr>
      </w:pPr>
      <w:r w:rsidRPr="00DB1F2E">
        <w:rPr>
          <w:rFonts w:ascii="Times New Roman" w:hAnsi="Times New Roman" w:cs="Times New Roman"/>
          <w:color w:val="auto"/>
          <w:sz w:val="24"/>
        </w:rPr>
        <w:t xml:space="preserve">REPRESENTATION </w:t>
      </w:r>
      <w:r w:rsidR="00A17C9E" w:rsidRPr="00DB1F2E">
        <w:rPr>
          <w:rFonts w:ascii="Times New Roman" w:hAnsi="Times New Roman" w:cs="Times New Roman"/>
          <w:color w:val="auto"/>
          <w:sz w:val="24"/>
        </w:rPr>
        <w:t>LETTER</w:t>
      </w:r>
    </w:p>
    <w:p w14:paraId="0742A792" w14:textId="77777777" w:rsidR="00A17C9E" w:rsidRDefault="00A17C9E" w:rsidP="00A17C9E"/>
    <w:p w14:paraId="23233268"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[Date]</w:t>
      </w:r>
    </w:p>
    <w:p w14:paraId="18517342" w14:textId="77777777" w:rsidR="00A17C9E" w:rsidRPr="00DB1F2E" w:rsidRDefault="00A17C9E" w:rsidP="00A17C9E">
      <w:pPr>
        <w:rPr>
          <w:rFonts w:ascii="Times New Roman" w:hAnsi="Times New Roman" w:cs="Times New Roman"/>
          <w:color w:val="auto"/>
          <w:sz w:val="24"/>
        </w:rPr>
      </w:pPr>
    </w:p>
    <w:p w14:paraId="07BF7CA7"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[Client Name]</w:t>
      </w:r>
    </w:p>
    <w:p w14:paraId="581DC5B1"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[Street]</w:t>
      </w:r>
    </w:p>
    <w:p w14:paraId="09360BE5"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[City / State / Zip Code]</w:t>
      </w:r>
    </w:p>
    <w:p w14:paraId="7972F594" w14:textId="77777777" w:rsidR="00A17C9E" w:rsidRPr="00DB1F2E" w:rsidRDefault="00A17C9E" w:rsidP="00A17C9E">
      <w:pPr>
        <w:rPr>
          <w:rFonts w:ascii="Times New Roman" w:hAnsi="Times New Roman" w:cs="Times New Roman"/>
          <w:color w:val="auto"/>
          <w:sz w:val="24"/>
        </w:rPr>
      </w:pPr>
    </w:p>
    <w:p w14:paraId="4A44211B"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Re:  Legal Representation (Non-Litigation)</w:t>
      </w:r>
    </w:p>
    <w:p w14:paraId="32B6E9D8" w14:textId="77777777" w:rsidR="00A17C9E" w:rsidRPr="00DB1F2E" w:rsidRDefault="00A17C9E" w:rsidP="00A17C9E">
      <w:pPr>
        <w:rPr>
          <w:rFonts w:ascii="Times New Roman" w:hAnsi="Times New Roman" w:cs="Times New Roman"/>
          <w:color w:val="auto"/>
          <w:sz w:val="24"/>
        </w:rPr>
      </w:pPr>
    </w:p>
    <w:p w14:paraId="2E35BF90"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Dear [Client Name]:</w:t>
      </w:r>
    </w:p>
    <w:p w14:paraId="5F02C4B6" w14:textId="77777777" w:rsidR="00A17C9E" w:rsidRPr="00DB1F2E" w:rsidRDefault="00A17C9E" w:rsidP="00A17C9E">
      <w:pPr>
        <w:rPr>
          <w:rFonts w:ascii="Times New Roman" w:hAnsi="Times New Roman" w:cs="Times New Roman"/>
          <w:color w:val="auto"/>
          <w:sz w:val="24"/>
        </w:rPr>
      </w:pPr>
    </w:p>
    <w:p w14:paraId="08416C50" w14:textId="22C91155"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 xml:space="preserve">We understand that you desire to have our firm represent you as your attorneys in (the matter name).   Our representation </w:t>
      </w:r>
      <w:r w:rsidR="005E51CF" w:rsidRPr="00DB1F2E">
        <w:rPr>
          <w:rFonts w:ascii="Times New Roman" w:hAnsi="Times New Roman" w:cs="Times New Roman"/>
          <w:color w:val="auto"/>
          <w:sz w:val="24"/>
        </w:rPr>
        <w:t xml:space="preserve">under </w:t>
      </w:r>
      <w:r w:rsidRPr="00DB1F2E">
        <w:rPr>
          <w:rFonts w:ascii="Times New Roman" w:hAnsi="Times New Roman" w:cs="Times New Roman"/>
          <w:color w:val="auto"/>
          <w:sz w:val="24"/>
        </w:rPr>
        <w:t xml:space="preserve">this Agreement </w:t>
      </w:r>
      <w:r w:rsidR="005E51CF" w:rsidRPr="00DB1F2E">
        <w:rPr>
          <w:rFonts w:ascii="Times New Roman" w:hAnsi="Times New Roman" w:cs="Times New Roman"/>
          <w:color w:val="auto"/>
          <w:sz w:val="24"/>
        </w:rPr>
        <w:t>is</w:t>
      </w:r>
      <w:r w:rsidRPr="00DB1F2E">
        <w:rPr>
          <w:rFonts w:ascii="Times New Roman" w:hAnsi="Times New Roman" w:cs="Times New Roman"/>
          <w:color w:val="auto"/>
          <w:sz w:val="24"/>
        </w:rPr>
        <w:t xml:space="preserve"> effective on our acceptance of employment.</w:t>
      </w:r>
    </w:p>
    <w:p w14:paraId="50E4E5A5" w14:textId="77777777" w:rsidR="00A17C9E" w:rsidRPr="00DB1F2E" w:rsidRDefault="00A17C9E" w:rsidP="00A17C9E">
      <w:pPr>
        <w:rPr>
          <w:rFonts w:ascii="Times New Roman" w:hAnsi="Times New Roman" w:cs="Times New Roman"/>
          <w:color w:val="auto"/>
          <w:sz w:val="24"/>
        </w:rPr>
      </w:pPr>
    </w:p>
    <w:p w14:paraId="784AC7B3" w14:textId="3D506A85"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 xml:space="preserve">We require an initial </w:t>
      </w:r>
      <w:r w:rsidR="005E51CF" w:rsidRPr="00DB1F2E">
        <w:rPr>
          <w:rFonts w:ascii="Times New Roman" w:hAnsi="Times New Roman" w:cs="Times New Roman"/>
          <w:color w:val="auto"/>
          <w:sz w:val="24"/>
        </w:rPr>
        <w:t xml:space="preserve">advance </w:t>
      </w:r>
      <w:r w:rsidRPr="00DB1F2E">
        <w:rPr>
          <w:rFonts w:ascii="Times New Roman" w:hAnsi="Times New Roman" w:cs="Times New Roman"/>
          <w:color w:val="auto"/>
          <w:sz w:val="24"/>
        </w:rPr>
        <w:t xml:space="preserve">fee of $ ______ (optional) before we review the necessary information and documents or take any action related to this representation.  All </w:t>
      </w:r>
      <w:r w:rsidR="005E51CF" w:rsidRPr="00DB1F2E">
        <w:rPr>
          <w:rFonts w:ascii="Times New Roman" w:hAnsi="Times New Roman" w:cs="Times New Roman"/>
          <w:color w:val="auto"/>
          <w:sz w:val="24"/>
        </w:rPr>
        <w:t xml:space="preserve">advance fees </w:t>
      </w:r>
      <w:r w:rsidRPr="00DB1F2E">
        <w:rPr>
          <w:rFonts w:ascii="Times New Roman" w:hAnsi="Times New Roman" w:cs="Times New Roman"/>
          <w:color w:val="auto"/>
          <w:sz w:val="24"/>
        </w:rPr>
        <w:t xml:space="preserve">will be deposited in the firm’s trust account and will be applied toward the fees and costs incurred in this matter.  We will bill against the </w:t>
      </w:r>
      <w:r w:rsidR="005E51CF" w:rsidRPr="00DB1F2E">
        <w:rPr>
          <w:rFonts w:ascii="Times New Roman" w:hAnsi="Times New Roman" w:cs="Times New Roman"/>
          <w:color w:val="auto"/>
          <w:sz w:val="24"/>
        </w:rPr>
        <w:t xml:space="preserve">advance fees </w:t>
      </w:r>
      <w:r w:rsidRPr="00DB1F2E">
        <w:rPr>
          <w:rFonts w:ascii="Times New Roman" w:hAnsi="Times New Roman" w:cs="Times New Roman"/>
          <w:color w:val="auto"/>
          <w:sz w:val="24"/>
        </w:rPr>
        <w:t xml:space="preserve">on a monthly basis; however, you will be billed for any fees and costs that exceed the </w:t>
      </w:r>
      <w:r w:rsidR="005E51CF" w:rsidRPr="00DB1F2E">
        <w:rPr>
          <w:rFonts w:ascii="Times New Roman" w:hAnsi="Times New Roman" w:cs="Times New Roman"/>
          <w:color w:val="auto"/>
          <w:sz w:val="24"/>
        </w:rPr>
        <w:t>advance fee</w:t>
      </w:r>
      <w:r w:rsidRPr="00DB1F2E">
        <w:rPr>
          <w:rFonts w:ascii="Times New Roman" w:hAnsi="Times New Roman" w:cs="Times New Roman"/>
          <w:color w:val="auto"/>
          <w:sz w:val="24"/>
        </w:rPr>
        <w:t xml:space="preserve">.  We may </w:t>
      </w:r>
      <w:r w:rsidR="005E51CF" w:rsidRPr="00DB1F2E">
        <w:rPr>
          <w:rFonts w:ascii="Times New Roman" w:hAnsi="Times New Roman" w:cs="Times New Roman"/>
          <w:color w:val="auto"/>
          <w:sz w:val="24"/>
        </w:rPr>
        <w:t xml:space="preserve">also </w:t>
      </w:r>
      <w:r w:rsidRPr="00DB1F2E">
        <w:rPr>
          <w:rFonts w:ascii="Times New Roman" w:hAnsi="Times New Roman" w:cs="Times New Roman"/>
          <w:color w:val="auto"/>
          <w:sz w:val="24"/>
        </w:rPr>
        <w:t xml:space="preserve">require that you maintain a minimum balance in our trust account at all times.  </w:t>
      </w:r>
      <w:r w:rsidR="005E51CF" w:rsidRPr="00DB1F2E">
        <w:rPr>
          <w:rFonts w:ascii="Times New Roman" w:hAnsi="Times New Roman" w:cs="Times New Roman"/>
          <w:color w:val="auto"/>
          <w:sz w:val="24"/>
        </w:rPr>
        <w:t xml:space="preserve">On </w:t>
      </w:r>
      <w:r w:rsidRPr="00DB1F2E">
        <w:rPr>
          <w:rFonts w:ascii="Times New Roman" w:hAnsi="Times New Roman" w:cs="Times New Roman"/>
          <w:color w:val="auto"/>
          <w:sz w:val="24"/>
        </w:rPr>
        <w:t>completion of our representation, any excess will be refunded to you by the firm.</w:t>
      </w:r>
    </w:p>
    <w:p w14:paraId="67DC1948" w14:textId="77777777" w:rsidR="00A17C9E" w:rsidRPr="00DB1F2E" w:rsidRDefault="00A17C9E" w:rsidP="00A17C9E">
      <w:pPr>
        <w:rPr>
          <w:rFonts w:ascii="Times New Roman" w:hAnsi="Times New Roman" w:cs="Times New Roman"/>
          <w:color w:val="auto"/>
          <w:sz w:val="24"/>
        </w:rPr>
      </w:pPr>
    </w:p>
    <w:p w14:paraId="01C2D7B8" w14:textId="4DCB3140"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 xml:space="preserve">The firm will bill you at the firm’s standard hourly rates for attorneys, which currently range from $______ to $______.  We will also </w:t>
      </w:r>
      <w:r w:rsidR="005E51CF" w:rsidRPr="00DB1F2E">
        <w:rPr>
          <w:rFonts w:ascii="Times New Roman" w:hAnsi="Times New Roman" w:cs="Times New Roman"/>
          <w:color w:val="auto"/>
          <w:sz w:val="24"/>
        </w:rPr>
        <w:t xml:space="preserve">use </w:t>
      </w:r>
      <w:r w:rsidRPr="00DB1F2E">
        <w:rPr>
          <w:rFonts w:ascii="Times New Roman" w:hAnsi="Times New Roman" w:cs="Times New Roman"/>
          <w:color w:val="auto"/>
          <w:sz w:val="24"/>
        </w:rPr>
        <w:t xml:space="preserve">law clerks and paralegals where possible; their hourly rates currently range from $_____ to $_____.  If these rates change, we will notify you thirty (30) days in advance.  </w:t>
      </w:r>
      <w:r w:rsidR="00F62A44" w:rsidRPr="00DB1F2E">
        <w:rPr>
          <w:rFonts w:ascii="Times New Roman" w:hAnsi="Times New Roman" w:cs="Times New Roman"/>
          <w:color w:val="auto"/>
          <w:sz w:val="24"/>
        </w:rPr>
        <w:t>Hourly time</w:t>
      </w:r>
      <w:r w:rsidRPr="00DB1F2E">
        <w:rPr>
          <w:rFonts w:ascii="Times New Roman" w:hAnsi="Times New Roman" w:cs="Times New Roman"/>
          <w:color w:val="auto"/>
          <w:sz w:val="24"/>
        </w:rPr>
        <w:t xml:space="preserve"> charges include, but are not limited to:  court appearances, telephone conferences, office conferences, legal research, depositions, review of file materials and documents sent and received; preparation for trials, hearings, depositions and conferences; and drafting of pleadings, instruments, office memoranda and correspondence.  We estimate, but cannot guarantee, that legal fees will be in the range of $______ to $_______ for this matter.  However, it is impossible to determine in advance the amount of time that will be needed to complete your case.</w:t>
      </w:r>
    </w:p>
    <w:p w14:paraId="2ADA6B49" w14:textId="77777777" w:rsidR="00A17C9E" w:rsidRPr="00DB1F2E" w:rsidRDefault="00A17C9E" w:rsidP="00A17C9E">
      <w:pPr>
        <w:rPr>
          <w:rFonts w:ascii="Times New Roman" w:hAnsi="Times New Roman" w:cs="Times New Roman"/>
          <w:color w:val="auto"/>
          <w:sz w:val="24"/>
        </w:rPr>
      </w:pPr>
    </w:p>
    <w:p w14:paraId="1852A744"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Additionally, you will be responsible for all costs incurred on your behalf which typically include court costs, deposition costs, travel expenses, and standard office costs such as postage, copying, scanning, and conferencing charges, as well as other costs incurred in this matter.</w:t>
      </w:r>
    </w:p>
    <w:p w14:paraId="35E79AB8" w14:textId="77777777" w:rsidR="00A17C9E" w:rsidRPr="00DB1F2E" w:rsidRDefault="00A17C9E" w:rsidP="00A17C9E">
      <w:pPr>
        <w:rPr>
          <w:rFonts w:ascii="Times New Roman" w:hAnsi="Times New Roman" w:cs="Times New Roman"/>
          <w:color w:val="auto"/>
          <w:sz w:val="24"/>
        </w:rPr>
      </w:pPr>
    </w:p>
    <w:p w14:paraId="11275578" w14:textId="62BCA9A0"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 xml:space="preserve"> The firm will bill you on a monthly basis and payment is due on receipt of our statement.  Please make your checks payable to [firm name].  Any unpaid balance that remains outstanding ______ (___) days after the date of our statement for services will accrue interest at an annual rate of ________ percent (__%) on the unpaid balance.  </w:t>
      </w:r>
      <w:r w:rsidR="005E51CF" w:rsidRPr="00DB1F2E">
        <w:rPr>
          <w:rFonts w:ascii="Times New Roman" w:hAnsi="Times New Roman" w:cs="Times New Roman"/>
          <w:color w:val="auto"/>
          <w:sz w:val="24"/>
        </w:rPr>
        <w:t xml:space="preserve">If </w:t>
      </w:r>
      <w:r w:rsidRPr="00DB1F2E">
        <w:rPr>
          <w:rFonts w:ascii="Times New Roman" w:hAnsi="Times New Roman" w:cs="Times New Roman"/>
          <w:color w:val="auto"/>
          <w:sz w:val="24"/>
        </w:rPr>
        <w:t xml:space="preserve">our fees are not paid timely, we will terminate our services and </w:t>
      </w:r>
      <w:r w:rsidR="005E51CF" w:rsidRPr="00DB1F2E">
        <w:rPr>
          <w:rFonts w:ascii="Times New Roman" w:hAnsi="Times New Roman" w:cs="Times New Roman"/>
          <w:color w:val="auto"/>
          <w:sz w:val="24"/>
        </w:rPr>
        <w:t xml:space="preserve">move to </w:t>
      </w:r>
      <w:r w:rsidRPr="00DB1F2E">
        <w:rPr>
          <w:rFonts w:ascii="Times New Roman" w:hAnsi="Times New Roman" w:cs="Times New Roman"/>
          <w:color w:val="auto"/>
          <w:sz w:val="24"/>
        </w:rPr>
        <w:t xml:space="preserve">withdraw from any proceeding or case then pending.  We </w:t>
      </w:r>
      <w:r w:rsidR="005E51CF" w:rsidRPr="00DB1F2E">
        <w:rPr>
          <w:rFonts w:ascii="Times New Roman" w:hAnsi="Times New Roman" w:cs="Times New Roman"/>
          <w:color w:val="auto"/>
          <w:sz w:val="24"/>
        </w:rPr>
        <w:t>will assert</w:t>
      </w:r>
      <w:r w:rsidRPr="00DB1F2E">
        <w:rPr>
          <w:rFonts w:ascii="Times New Roman" w:hAnsi="Times New Roman" w:cs="Times New Roman"/>
          <w:color w:val="auto"/>
          <w:sz w:val="24"/>
        </w:rPr>
        <w:t xml:space="preserve"> a lien on all of your documents, property, or money in our possession for the payment of all sums due us from you under the terms of this Agreement.</w:t>
      </w:r>
    </w:p>
    <w:p w14:paraId="2D06A128" w14:textId="77777777" w:rsidR="00A17C9E" w:rsidRPr="00DB1F2E" w:rsidRDefault="00A17C9E" w:rsidP="00A17C9E">
      <w:pPr>
        <w:rPr>
          <w:rFonts w:ascii="Times New Roman" w:hAnsi="Times New Roman" w:cs="Times New Roman"/>
          <w:color w:val="auto"/>
          <w:sz w:val="24"/>
        </w:rPr>
      </w:pPr>
    </w:p>
    <w:p w14:paraId="726136B9" w14:textId="554B8795" w:rsidR="00A17C9E" w:rsidRPr="00DB1F2E" w:rsidRDefault="005E51CF" w:rsidP="00A17C9E">
      <w:pPr>
        <w:rPr>
          <w:rFonts w:ascii="Times New Roman" w:hAnsi="Times New Roman" w:cs="Times New Roman"/>
          <w:color w:val="auto"/>
          <w:sz w:val="24"/>
        </w:rPr>
      </w:pPr>
      <w:r w:rsidRPr="00DB1F2E">
        <w:rPr>
          <w:rFonts w:ascii="Times New Roman" w:hAnsi="Times New Roman" w:cs="Times New Roman"/>
          <w:color w:val="auto"/>
          <w:sz w:val="24"/>
        </w:rPr>
        <w:lastRenderedPageBreak/>
        <w:t xml:space="preserve">The </w:t>
      </w:r>
      <w:r w:rsidR="00A17C9E" w:rsidRPr="00DB1F2E">
        <w:rPr>
          <w:rFonts w:ascii="Times New Roman" w:hAnsi="Times New Roman" w:cs="Times New Roman"/>
          <w:color w:val="auto"/>
          <w:sz w:val="24"/>
        </w:rPr>
        <w:t>following factors will be considered as guides when determining the reasonableness of fees for legal services:  (1) the time and labor required, the novelty and difficulty of the questions involved and the skill requisite to perform the legal services properly; (2) the fee customarily charged in the locality for similar services; (3) the amount involved and the results obtained; (4) the time limitations imposed by you or by the circumstances; (5) the nature and length of the professional relationship with you; and (6) the experience, reputation and ability of the attorneys performing the services.</w:t>
      </w:r>
    </w:p>
    <w:p w14:paraId="167D4415" w14:textId="77777777" w:rsidR="00A17C9E" w:rsidRPr="00DB1F2E" w:rsidRDefault="00A17C9E" w:rsidP="00A17C9E">
      <w:pPr>
        <w:rPr>
          <w:rFonts w:ascii="Times New Roman" w:hAnsi="Times New Roman" w:cs="Times New Roman"/>
          <w:color w:val="auto"/>
          <w:sz w:val="24"/>
        </w:rPr>
      </w:pPr>
    </w:p>
    <w:p w14:paraId="5EA98A41" w14:textId="4B0228AA"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 xml:space="preserve">If this letter accurately reflects our understanding, </w:t>
      </w:r>
      <w:r w:rsidR="00C4525F" w:rsidRPr="00DB1F2E">
        <w:rPr>
          <w:rFonts w:ascii="Times New Roman" w:hAnsi="Times New Roman" w:cs="Times New Roman"/>
          <w:color w:val="auto"/>
          <w:sz w:val="24"/>
        </w:rPr>
        <w:t>please</w:t>
      </w:r>
      <w:r w:rsidRPr="00DB1F2E">
        <w:rPr>
          <w:rFonts w:ascii="Times New Roman" w:hAnsi="Times New Roman" w:cs="Times New Roman"/>
          <w:color w:val="auto"/>
          <w:sz w:val="24"/>
        </w:rPr>
        <w:t xml:space="preserve"> sign the original and return it to our office along with the initial </w:t>
      </w:r>
      <w:r w:rsidR="00C4525F" w:rsidRPr="00DB1F2E">
        <w:rPr>
          <w:rFonts w:ascii="Times New Roman" w:hAnsi="Times New Roman" w:cs="Times New Roman"/>
          <w:color w:val="auto"/>
          <w:sz w:val="24"/>
        </w:rPr>
        <w:t xml:space="preserve">advance </w:t>
      </w:r>
      <w:r w:rsidRPr="00DB1F2E">
        <w:rPr>
          <w:rFonts w:ascii="Times New Roman" w:hAnsi="Times New Roman" w:cs="Times New Roman"/>
          <w:color w:val="auto"/>
          <w:sz w:val="24"/>
        </w:rPr>
        <w:t xml:space="preserve">fee.  A copy of this letter is enclosed for your records.  Unless and until we receive the signed copy of this letter, along with the full initial </w:t>
      </w:r>
      <w:r w:rsidR="00C4525F" w:rsidRPr="00DB1F2E">
        <w:rPr>
          <w:rFonts w:ascii="Times New Roman" w:hAnsi="Times New Roman" w:cs="Times New Roman"/>
          <w:color w:val="auto"/>
          <w:sz w:val="24"/>
        </w:rPr>
        <w:t>advance fee</w:t>
      </w:r>
      <w:r w:rsidRPr="00DB1F2E">
        <w:rPr>
          <w:rFonts w:ascii="Times New Roman" w:hAnsi="Times New Roman" w:cs="Times New Roman"/>
          <w:color w:val="auto"/>
          <w:sz w:val="24"/>
        </w:rPr>
        <w:t>, we may elect not to undertake any work on your behalf.</w:t>
      </w:r>
    </w:p>
    <w:p w14:paraId="2929DB66" w14:textId="77777777" w:rsidR="00A17C9E" w:rsidRPr="00DB1F2E" w:rsidRDefault="00A17C9E" w:rsidP="00A17C9E">
      <w:pPr>
        <w:rPr>
          <w:rFonts w:ascii="Times New Roman" w:hAnsi="Times New Roman" w:cs="Times New Roman"/>
          <w:color w:val="auto"/>
          <w:sz w:val="24"/>
        </w:rPr>
      </w:pPr>
    </w:p>
    <w:p w14:paraId="45D28E3A" w14:textId="7E44BB1C"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Your cooperation in this matter is very important</w:t>
      </w:r>
      <w:r w:rsidR="00C4525F" w:rsidRPr="00DB1F2E">
        <w:rPr>
          <w:rFonts w:ascii="Times New Roman" w:hAnsi="Times New Roman" w:cs="Times New Roman"/>
          <w:color w:val="auto"/>
          <w:sz w:val="24"/>
        </w:rPr>
        <w:t>.</w:t>
      </w:r>
      <w:r w:rsidRPr="00DB1F2E">
        <w:rPr>
          <w:rFonts w:ascii="Times New Roman" w:hAnsi="Times New Roman" w:cs="Times New Roman"/>
          <w:color w:val="auto"/>
          <w:sz w:val="24"/>
        </w:rPr>
        <w:t xml:space="preserve"> </w:t>
      </w:r>
      <w:r w:rsidR="00C4525F" w:rsidRPr="00DB1F2E">
        <w:rPr>
          <w:rFonts w:ascii="Times New Roman" w:hAnsi="Times New Roman" w:cs="Times New Roman"/>
          <w:color w:val="auto"/>
          <w:sz w:val="24"/>
        </w:rPr>
        <w:t xml:space="preserve">  You</w:t>
      </w:r>
      <w:r w:rsidRPr="00DB1F2E">
        <w:rPr>
          <w:rFonts w:ascii="Times New Roman" w:hAnsi="Times New Roman" w:cs="Times New Roman"/>
          <w:color w:val="auto"/>
          <w:sz w:val="24"/>
        </w:rPr>
        <w:t xml:space="preserve"> must keep us informed of all relevant facts and circumstances and respond promptly to all papers sent to you.</w:t>
      </w:r>
    </w:p>
    <w:p w14:paraId="39A72D6C" w14:textId="77777777" w:rsidR="00A17C9E" w:rsidRPr="00DB1F2E" w:rsidRDefault="00A17C9E" w:rsidP="00A17C9E">
      <w:pPr>
        <w:rPr>
          <w:rFonts w:ascii="Times New Roman" w:hAnsi="Times New Roman" w:cs="Times New Roman"/>
          <w:color w:val="auto"/>
          <w:sz w:val="24"/>
        </w:rPr>
      </w:pPr>
    </w:p>
    <w:p w14:paraId="5D8666B8"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We look forward to working with you on this matter.  Please do not hesitate to give us a call at any time should you have any comments or questions about our representation.</w:t>
      </w:r>
    </w:p>
    <w:p w14:paraId="081F7C8F" w14:textId="77777777" w:rsidR="00A17C9E" w:rsidRPr="00DB1F2E" w:rsidRDefault="00A17C9E" w:rsidP="00A17C9E">
      <w:pPr>
        <w:rPr>
          <w:rFonts w:ascii="Times New Roman" w:hAnsi="Times New Roman" w:cs="Times New Roman"/>
          <w:color w:val="auto"/>
          <w:sz w:val="24"/>
        </w:rPr>
      </w:pPr>
    </w:p>
    <w:p w14:paraId="3AFA3A03"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Sincerely,</w:t>
      </w:r>
    </w:p>
    <w:p w14:paraId="2C906A8B" w14:textId="77777777" w:rsidR="00A17C9E" w:rsidRPr="00DB1F2E" w:rsidRDefault="00A17C9E" w:rsidP="00A17C9E">
      <w:pPr>
        <w:rPr>
          <w:rFonts w:ascii="Times New Roman" w:hAnsi="Times New Roman" w:cs="Times New Roman"/>
          <w:color w:val="auto"/>
          <w:sz w:val="24"/>
        </w:rPr>
      </w:pPr>
    </w:p>
    <w:p w14:paraId="3B542E16" w14:textId="77777777" w:rsidR="00A17C9E" w:rsidRPr="00DB1F2E" w:rsidRDefault="00A17C9E" w:rsidP="00A17C9E">
      <w:pPr>
        <w:rPr>
          <w:rFonts w:ascii="Times New Roman" w:hAnsi="Times New Roman" w:cs="Times New Roman"/>
          <w:color w:val="auto"/>
          <w:sz w:val="24"/>
        </w:rPr>
      </w:pPr>
    </w:p>
    <w:p w14:paraId="2778E8CC"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[Lawyer Signature]</w:t>
      </w:r>
    </w:p>
    <w:p w14:paraId="648795AD"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[Firm Name]</w:t>
      </w:r>
    </w:p>
    <w:p w14:paraId="4085F732" w14:textId="77777777" w:rsidR="00A17C9E" w:rsidRPr="00DB1F2E" w:rsidRDefault="00A17C9E" w:rsidP="00A17C9E">
      <w:pPr>
        <w:rPr>
          <w:rFonts w:ascii="Times New Roman" w:hAnsi="Times New Roman" w:cs="Times New Roman"/>
          <w:color w:val="auto"/>
          <w:sz w:val="24"/>
        </w:rPr>
      </w:pPr>
    </w:p>
    <w:p w14:paraId="6E6921D6" w14:textId="77777777" w:rsidR="00A17C9E" w:rsidRPr="00DB1F2E" w:rsidRDefault="00A17C9E" w:rsidP="00A17C9E">
      <w:pPr>
        <w:jc w:val="center"/>
        <w:rPr>
          <w:rFonts w:ascii="Times New Roman" w:hAnsi="Times New Roman" w:cs="Times New Roman"/>
          <w:b/>
          <w:color w:val="auto"/>
          <w:sz w:val="24"/>
        </w:rPr>
      </w:pPr>
      <w:r w:rsidRPr="00DB1F2E">
        <w:rPr>
          <w:rFonts w:ascii="Times New Roman" w:hAnsi="Times New Roman" w:cs="Times New Roman"/>
          <w:b/>
          <w:color w:val="auto"/>
          <w:sz w:val="24"/>
        </w:rPr>
        <w:t>ACKNOWLEDGMENT OF DESIRE TO EMPLOY FIRM</w:t>
      </w:r>
    </w:p>
    <w:p w14:paraId="5244056E" w14:textId="2F5930AE"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 xml:space="preserve">I understand and agree to the terms set forth above and employ your services </w:t>
      </w:r>
      <w:r w:rsidR="00C4525F" w:rsidRPr="00DB1F2E">
        <w:rPr>
          <w:rFonts w:ascii="Times New Roman" w:hAnsi="Times New Roman" w:cs="Times New Roman"/>
          <w:color w:val="auto"/>
          <w:sz w:val="24"/>
        </w:rPr>
        <w:t xml:space="preserve">under this </w:t>
      </w:r>
      <w:r w:rsidR="00F62A44" w:rsidRPr="00DB1F2E">
        <w:rPr>
          <w:rFonts w:ascii="Times New Roman" w:hAnsi="Times New Roman" w:cs="Times New Roman"/>
          <w:color w:val="auto"/>
          <w:sz w:val="24"/>
        </w:rPr>
        <w:t>agreement and</w:t>
      </w:r>
      <w:r w:rsidRPr="00DB1F2E">
        <w:rPr>
          <w:rFonts w:ascii="Times New Roman" w:hAnsi="Times New Roman" w:cs="Times New Roman"/>
          <w:color w:val="auto"/>
          <w:sz w:val="24"/>
        </w:rPr>
        <w:t xml:space="preserve"> authorize you to use our/my funds held in your trust account for attorneys’ fees and costs incurred during your representation.</w:t>
      </w:r>
    </w:p>
    <w:p w14:paraId="16911C03" w14:textId="77777777" w:rsidR="00A17C9E" w:rsidRPr="00DB1F2E" w:rsidRDefault="00A17C9E" w:rsidP="00A17C9E">
      <w:pPr>
        <w:rPr>
          <w:rFonts w:ascii="Times New Roman" w:hAnsi="Times New Roman" w:cs="Times New Roman"/>
          <w:color w:val="auto"/>
          <w:sz w:val="24"/>
        </w:rPr>
      </w:pPr>
    </w:p>
    <w:p w14:paraId="57EC6AC4"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DATED THIS ______ day of ____________________, 20____.</w:t>
      </w:r>
    </w:p>
    <w:p w14:paraId="23C8CC94" w14:textId="77777777" w:rsidR="00A17C9E" w:rsidRPr="00DB1F2E" w:rsidRDefault="00A17C9E" w:rsidP="00A17C9E">
      <w:pPr>
        <w:rPr>
          <w:rFonts w:ascii="Times New Roman" w:hAnsi="Times New Roman" w:cs="Times New Roman"/>
          <w:color w:val="auto"/>
          <w:sz w:val="24"/>
        </w:rPr>
      </w:pPr>
    </w:p>
    <w:p w14:paraId="695D0867" w14:textId="77777777" w:rsidR="00A17C9E" w:rsidRPr="00DB1F2E" w:rsidRDefault="00A17C9E" w:rsidP="00A17C9E">
      <w:pPr>
        <w:rPr>
          <w:rFonts w:ascii="Times New Roman" w:hAnsi="Times New Roman" w:cs="Times New Roman"/>
          <w:color w:val="auto"/>
          <w:sz w:val="24"/>
        </w:rPr>
      </w:pPr>
    </w:p>
    <w:p w14:paraId="311851ED" w14:textId="77777777"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_____________________________</w:t>
      </w:r>
      <w:r w:rsidRPr="00DB1F2E">
        <w:rPr>
          <w:rFonts w:ascii="Times New Roman" w:hAnsi="Times New Roman" w:cs="Times New Roman"/>
          <w:color w:val="auto"/>
          <w:sz w:val="24"/>
        </w:rPr>
        <w:tab/>
      </w:r>
      <w:r w:rsidRPr="00DB1F2E">
        <w:rPr>
          <w:rFonts w:ascii="Times New Roman" w:hAnsi="Times New Roman" w:cs="Times New Roman"/>
          <w:color w:val="auto"/>
          <w:sz w:val="24"/>
        </w:rPr>
        <w:tab/>
        <w:t>______________________________</w:t>
      </w:r>
    </w:p>
    <w:p w14:paraId="0D0BCA44" w14:textId="20A08FA0"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[Client’s Printed Name]</w:t>
      </w:r>
      <w:r w:rsidRPr="00DB1F2E">
        <w:rPr>
          <w:rFonts w:ascii="Times New Roman" w:hAnsi="Times New Roman" w:cs="Times New Roman"/>
          <w:color w:val="auto"/>
          <w:sz w:val="24"/>
        </w:rPr>
        <w:tab/>
      </w:r>
      <w:r w:rsidRPr="00DB1F2E">
        <w:rPr>
          <w:rFonts w:ascii="Times New Roman" w:hAnsi="Times New Roman" w:cs="Times New Roman"/>
          <w:color w:val="auto"/>
          <w:sz w:val="24"/>
        </w:rPr>
        <w:tab/>
      </w:r>
      <w:r w:rsidR="00DC5711">
        <w:rPr>
          <w:rFonts w:ascii="Times New Roman" w:hAnsi="Times New Roman" w:cs="Times New Roman"/>
          <w:color w:val="auto"/>
          <w:sz w:val="24"/>
        </w:rPr>
        <w:tab/>
      </w:r>
      <w:r w:rsidRPr="00DB1F2E">
        <w:rPr>
          <w:rFonts w:ascii="Times New Roman" w:hAnsi="Times New Roman" w:cs="Times New Roman"/>
          <w:color w:val="auto"/>
          <w:sz w:val="24"/>
        </w:rPr>
        <w:t>[Client’s Signature]</w:t>
      </w:r>
    </w:p>
    <w:p w14:paraId="185B4C07" w14:textId="77777777" w:rsidR="00A17C9E" w:rsidRPr="00DB1F2E" w:rsidRDefault="00A17C9E" w:rsidP="00A17C9E">
      <w:pPr>
        <w:rPr>
          <w:rFonts w:ascii="Times New Roman" w:hAnsi="Times New Roman" w:cs="Times New Roman"/>
          <w:color w:val="auto"/>
          <w:sz w:val="24"/>
        </w:rPr>
      </w:pPr>
    </w:p>
    <w:p w14:paraId="01805A4D" w14:textId="77777777" w:rsidR="00A17C9E" w:rsidRPr="00DB1F2E" w:rsidRDefault="00A17C9E" w:rsidP="00A17C9E">
      <w:pPr>
        <w:jc w:val="center"/>
        <w:rPr>
          <w:rFonts w:ascii="Times New Roman" w:hAnsi="Times New Roman" w:cs="Times New Roman"/>
          <w:b/>
          <w:color w:val="auto"/>
          <w:sz w:val="24"/>
        </w:rPr>
      </w:pPr>
      <w:r w:rsidRPr="00DB1F2E">
        <w:rPr>
          <w:rFonts w:ascii="Times New Roman" w:hAnsi="Times New Roman" w:cs="Times New Roman"/>
          <w:b/>
          <w:color w:val="auto"/>
          <w:sz w:val="24"/>
        </w:rPr>
        <w:t>ACCEPTANCE OF EMPLOYMENT BY FIRM</w:t>
      </w:r>
    </w:p>
    <w:p w14:paraId="4437C98E" w14:textId="77777777" w:rsidR="00DC5711"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ab/>
      </w:r>
    </w:p>
    <w:p w14:paraId="3414E077" w14:textId="4AB2B0DC"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DATED THIS ______ day of ____________________, 20____.</w:t>
      </w:r>
    </w:p>
    <w:p w14:paraId="1FF3FA51" w14:textId="77777777" w:rsidR="00A17C9E" w:rsidRPr="00DB1F2E" w:rsidRDefault="00A17C9E" w:rsidP="00A17C9E">
      <w:pPr>
        <w:rPr>
          <w:rFonts w:ascii="Times New Roman" w:hAnsi="Times New Roman" w:cs="Times New Roman"/>
          <w:color w:val="auto"/>
          <w:sz w:val="24"/>
        </w:rPr>
      </w:pPr>
    </w:p>
    <w:p w14:paraId="6DD6C688" w14:textId="3170745A"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[FIRM NAME]</w:t>
      </w:r>
    </w:p>
    <w:p w14:paraId="638B5471" w14:textId="77777777" w:rsidR="00A17C9E" w:rsidRPr="00DB1F2E" w:rsidRDefault="00A17C9E" w:rsidP="00A17C9E">
      <w:pPr>
        <w:rPr>
          <w:rFonts w:ascii="Times New Roman" w:hAnsi="Times New Roman" w:cs="Times New Roman"/>
          <w:color w:val="auto"/>
          <w:sz w:val="24"/>
        </w:rPr>
      </w:pPr>
    </w:p>
    <w:p w14:paraId="73334D09" w14:textId="28682688" w:rsidR="00A17C9E" w:rsidRPr="00DB1F2E" w:rsidRDefault="00A17C9E" w:rsidP="00A17C9E">
      <w:pPr>
        <w:rPr>
          <w:rFonts w:ascii="Times New Roman" w:hAnsi="Times New Roman" w:cs="Times New Roman"/>
          <w:color w:val="auto"/>
          <w:sz w:val="24"/>
        </w:rPr>
      </w:pPr>
      <w:r w:rsidRPr="00DB1F2E">
        <w:rPr>
          <w:rFonts w:ascii="Times New Roman" w:hAnsi="Times New Roman" w:cs="Times New Roman"/>
          <w:color w:val="auto"/>
          <w:sz w:val="24"/>
        </w:rPr>
        <w:t>_____________________________</w:t>
      </w:r>
      <w:r w:rsidRPr="00DB1F2E">
        <w:rPr>
          <w:rFonts w:ascii="Times New Roman" w:hAnsi="Times New Roman" w:cs="Times New Roman"/>
          <w:color w:val="auto"/>
          <w:sz w:val="24"/>
        </w:rPr>
        <w:tab/>
      </w:r>
      <w:r w:rsidRPr="00DB1F2E">
        <w:rPr>
          <w:rFonts w:ascii="Times New Roman" w:hAnsi="Times New Roman" w:cs="Times New Roman"/>
          <w:color w:val="auto"/>
          <w:sz w:val="24"/>
        </w:rPr>
        <w:tab/>
        <w:t>______________________________</w:t>
      </w:r>
    </w:p>
    <w:p w14:paraId="121F583F" w14:textId="40208309" w:rsidR="00F632BA" w:rsidRPr="00DB1F2E" w:rsidRDefault="00A17C9E" w:rsidP="00EB6202">
      <w:pPr>
        <w:rPr>
          <w:rFonts w:ascii="Times New Roman" w:hAnsi="Times New Roman" w:cs="Times New Roman"/>
          <w:color w:val="auto"/>
          <w:sz w:val="24"/>
        </w:rPr>
      </w:pPr>
      <w:r w:rsidRPr="00DB1F2E">
        <w:rPr>
          <w:rFonts w:ascii="Times New Roman" w:hAnsi="Times New Roman" w:cs="Times New Roman"/>
          <w:color w:val="auto"/>
          <w:sz w:val="24"/>
        </w:rPr>
        <w:t>[Attorney’s Printed Name]</w:t>
      </w:r>
      <w:r w:rsidRPr="00DB1F2E">
        <w:rPr>
          <w:rFonts w:ascii="Times New Roman" w:hAnsi="Times New Roman" w:cs="Times New Roman"/>
          <w:color w:val="auto"/>
          <w:sz w:val="24"/>
        </w:rPr>
        <w:tab/>
      </w:r>
      <w:r w:rsidR="00DC5711">
        <w:rPr>
          <w:rFonts w:ascii="Times New Roman" w:hAnsi="Times New Roman" w:cs="Times New Roman"/>
          <w:color w:val="auto"/>
          <w:sz w:val="24"/>
        </w:rPr>
        <w:tab/>
      </w:r>
      <w:r w:rsidR="00DC5711">
        <w:rPr>
          <w:rFonts w:ascii="Times New Roman" w:hAnsi="Times New Roman" w:cs="Times New Roman"/>
          <w:color w:val="auto"/>
          <w:sz w:val="24"/>
        </w:rPr>
        <w:tab/>
      </w:r>
      <w:r w:rsidRPr="00DB1F2E">
        <w:rPr>
          <w:rFonts w:ascii="Times New Roman" w:hAnsi="Times New Roman" w:cs="Times New Roman"/>
          <w:color w:val="auto"/>
          <w:sz w:val="24"/>
        </w:rPr>
        <w:t xml:space="preserve">[Attorney’s Signature]  </w:t>
      </w:r>
    </w:p>
    <w:sectPr w:rsidR="00F632BA" w:rsidRPr="00DB1F2E" w:rsidSect="00DB1F2E">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2049" w14:textId="77777777" w:rsidR="005C5C4F" w:rsidRDefault="005C5C4F" w:rsidP="00DA11F8">
      <w:r>
        <w:separator/>
      </w:r>
    </w:p>
  </w:endnote>
  <w:endnote w:type="continuationSeparator" w:id="0">
    <w:p w14:paraId="30111AEA" w14:textId="77777777" w:rsidR="005C5C4F" w:rsidRDefault="005C5C4F"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0C58" w14:textId="76CA371F" w:rsidR="004A153B" w:rsidRPr="00DB1F2E" w:rsidRDefault="00DB1F2E" w:rsidP="00DB1F2E">
    <w:pPr>
      <w:pStyle w:val="Footer"/>
      <w:jc w:val="center"/>
      <w:rPr>
        <w:rFonts w:ascii="Times New Roman" w:hAnsi="Times New Roman" w:cs="Times New Roman"/>
        <w:color w:val="auto"/>
        <w:sz w:val="24"/>
      </w:rPr>
    </w:pPr>
    <w:r w:rsidRPr="00DB1F2E">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AC17" w14:textId="77777777" w:rsidR="005C5C4F" w:rsidRDefault="005C5C4F" w:rsidP="00DA11F8">
      <w:r>
        <w:separator/>
      </w:r>
    </w:p>
  </w:footnote>
  <w:footnote w:type="continuationSeparator" w:id="0">
    <w:p w14:paraId="11336EFD" w14:textId="77777777" w:rsidR="005C5C4F" w:rsidRDefault="005C5C4F"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F25D" w14:textId="77777777" w:rsidR="00DA11F8" w:rsidRDefault="00DC5711">
    <w:pPr>
      <w:pStyle w:val="Header"/>
    </w:pPr>
    <w:r>
      <w:rPr>
        <w:noProof/>
      </w:rPr>
      <w:pict w14:anchorId="5EE51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875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16DF" w14:textId="20A9A4E4" w:rsidR="00DA11F8" w:rsidRPr="00DB1F2E" w:rsidRDefault="00DB1F2E" w:rsidP="00DB1F2E">
    <w:pPr>
      <w:pStyle w:val="Header"/>
      <w:jc w:val="center"/>
      <w:rPr>
        <w:rFonts w:ascii="Times New Roman" w:hAnsi="Times New Roman" w:cs="Times New Roman"/>
        <w:color w:val="auto"/>
        <w:sz w:val="24"/>
      </w:rPr>
    </w:pPr>
    <w:r w:rsidRPr="00DB1F2E">
      <w:rPr>
        <w:rFonts w:ascii="Times New Roman" w:hAnsi="Times New Roman" w:cs="Times New Roman"/>
        <w:color w:val="auto"/>
        <w:sz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attachedTemplate r:id="rId1"/>
  <w:linkStyl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9E"/>
    <w:rsid w:val="00016114"/>
    <w:rsid w:val="00030881"/>
    <w:rsid w:val="000B632D"/>
    <w:rsid w:val="001D687C"/>
    <w:rsid w:val="002410A8"/>
    <w:rsid w:val="002D7E19"/>
    <w:rsid w:val="004A153B"/>
    <w:rsid w:val="005C5C4F"/>
    <w:rsid w:val="005E51CF"/>
    <w:rsid w:val="007D79AB"/>
    <w:rsid w:val="0086084F"/>
    <w:rsid w:val="00860B38"/>
    <w:rsid w:val="008A1BBF"/>
    <w:rsid w:val="008A26DA"/>
    <w:rsid w:val="008C5B8C"/>
    <w:rsid w:val="009C64F2"/>
    <w:rsid w:val="00A17C9E"/>
    <w:rsid w:val="00A5018B"/>
    <w:rsid w:val="00A93EA6"/>
    <w:rsid w:val="00B1301A"/>
    <w:rsid w:val="00C22A28"/>
    <w:rsid w:val="00C44C50"/>
    <w:rsid w:val="00C4525F"/>
    <w:rsid w:val="00C77ED1"/>
    <w:rsid w:val="00C90451"/>
    <w:rsid w:val="00DA11F8"/>
    <w:rsid w:val="00DB1F2E"/>
    <w:rsid w:val="00DC5711"/>
    <w:rsid w:val="00E372E8"/>
    <w:rsid w:val="00EB6202"/>
    <w:rsid w:val="00EC08C7"/>
    <w:rsid w:val="00F05BBF"/>
    <w:rsid w:val="00F62A44"/>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E13DB6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30881"/>
    <w:rPr>
      <w:color w:val="7F7F7F" w:themeColor="text1" w:themeTint="80"/>
      <w:sz w:val="20"/>
    </w:rPr>
  </w:style>
  <w:style w:type="paragraph" w:styleId="Heading1">
    <w:name w:val="heading 1"/>
    <w:basedOn w:val="Normal"/>
    <w:next w:val="Normal"/>
    <w:link w:val="Heading1Char"/>
    <w:uiPriority w:val="9"/>
    <w:qFormat/>
    <w:rsid w:val="00030881"/>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030881"/>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8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0881"/>
    <w:rPr>
      <w:rFonts w:ascii="Lucida Grande" w:hAnsi="Lucida Grande" w:cs="Lucida Grande"/>
      <w:color w:val="7F7F7F" w:themeColor="text1" w:themeTint="80"/>
      <w:sz w:val="18"/>
      <w:szCs w:val="18"/>
    </w:rPr>
  </w:style>
  <w:style w:type="paragraph" w:styleId="BodyText">
    <w:name w:val="Body Text"/>
    <w:basedOn w:val="Normal"/>
    <w:link w:val="BodyTextChar"/>
    <w:rsid w:val="00030881"/>
    <w:pPr>
      <w:spacing w:after="200"/>
    </w:pPr>
    <w:rPr>
      <w:szCs w:val="20"/>
    </w:rPr>
  </w:style>
  <w:style w:type="character" w:customStyle="1" w:styleId="BodyTextChar">
    <w:name w:val="Body Text Char"/>
    <w:basedOn w:val="DefaultParagraphFont"/>
    <w:link w:val="BodyText"/>
    <w:rsid w:val="00030881"/>
    <w:rPr>
      <w:color w:val="7F7F7F" w:themeColor="text1" w:themeTint="80"/>
      <w:sz w:val="20"/>
      <w:szCs w:val="20"/>
    </w:rPr>
  </w:style>
  <w:style w:type="paragraph" w:customStyle="1" w:styleId="DateandRecipient">
    <w:name w:val="Date and Recipient"/>
    <w:basedOn w:val="Normal"/>
    <w:rsid w:val="00030881"/>
    <w:pPr>
      <w:spacing w:after="480"/>
    </w:pPr>
    <w:rPr>
      <w:szCs w:val="22"/>
    </w:rPr>
  </w:style>
  <w:style w:type="paragraph" w:styleId="Signature">
    <w:name w:val="Signature"/>
    <w:basedOn w:val="Normal"/>
    <w:link w:val="SignatureChar"/>
    <w:rsid w:val="00030881"/>
    <w:pPr>
      <w:spacing w:after="720"/>
    </w:pPr>
    <w:rPr>
      <w:szCs w:val="22"/>
    </w:rPr>
  </w:style>
  <w:style w:type="character" w:customStyle="1" w:styleId="SignatureChar">
    <w:name w:val="Signature Char"/>
    <w:basedOn w:val="DefaultParagraphFont"/>
    <w:link w:val="Signature"/>
    <w:rsid w:val="00030881"/>
    <w:rPr>
      <w:color w:val="7F7F7F" w:themeColor="text1" w:themeTint="80"/>
      <w:sz w:val="20"/>
      <w:szCs w:val="22"/>
    </w:rPr>
  </w:style>
  <w:style w:type="paragraph" w:styleId="Header">
    <w:name w:val="header"/>
    <w:basedOn w:val="Normal"/>
    <w:link w:val="HeaderChar"/>
    <w:uiPriority w:val="99"/>
    <w:unhideWhenUsed/>
    <w:rsid w:val="00030881"/>
    <w:pPr>
      <w:tabs>
        <w:tab w:val="center" w:pos="4680"/>
        <w:tab w:val="right" w:pos="9360"/>
      </w:tabs>
    </w:pPr>
  </w:style>
  <w:style w:type="character" w:customStyle="1" w:styleId="HeaderChar">
    <w:name w:val="Header Char"/>
    <w:basedOn w:val="DefaultParagraphFont"/>
    <w:link w:val="Header"/>
    <w:uiPriority w:val="99"/>
    <w:rsid w:val="00030881"/>
    <w:rPr>
      <w:color w:val="7F7F7F" w:themeColor="text1" w:themeTint="80"/>
      <w:sz w:val="20"/>
    </w:rPr>
  </w:style>
  <w:style w:type="paragraph" w:styleId="Footer">
    <w:name w:val="footer"/>
    <w:basedOn w:val="Normal"/>
    <w:link w:val="FooterChar"/>
    <w:uiPriority w:val="99"/>
    <w:unhideWhenUsed/>
    <w:rsid w:val="00030881"/>
    <w:pPr>
      <w:tabs>
        <w:tab w:val="center" w:pos="4680"/>
        <w:tab w:val="right" w:pos="9360"/>
      </w:tabs>
    </w:pPr>
  </w:style>
  <w:style w:type="character" w:customStyle="1" w:styleId="FooterChar">
    <w:name w:val="Footer Char"/>
    <w:basedOn w:val="DefaultParagraphFont"/>
    <w:link w:val="Footer"/>
    <w:uiPriority w:val="99"/>
    <w:rsid w:val="00030881"/>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030881"/>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030881"/>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8B88B-428D-4998-8DFD-9305C4A60853}">
  <ds:schemaRefs>
    <ds:schemaRef ds:uri="http://schemas.microsoft.com/sharepoint/v3/contenttype/forms"/>
  </ds:schemaRefs>
</ds:datastoreItem>
</file>

<file path=customXml/itemProps2.xml><?xml version="1.0" encoding="utf-8"?>
<ds:datastoreItem xmlns:ds="http://schemas.openxmlformats.org/officeDocument/2006/customXml" ds:itemID="{60A4342C-1D35-43C8-B1DC-D9BC1A68E6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2D3994-97BE-4E8C-BEA0-ECDAF5D927AC}">
  <ds:schemaRefs>
    <ds:schemaRef ds:uri="http://schemas.openxmlformats.org/officeDocument/2006/bibliography"/>
  </ds:schemaRefs>
</ds:datastoreItem>
</file>

<file path=customXml/itemProps4.xml><?xml version="1.0" encoding="utf-8"?>
<ds:datastoreItem xmlns:ds="http://schemas.openxmlformats.org/officeDocument/2006/customXml" ds:itemID="{7EE20ADE-AC87-41C2-A69C-BBF6F274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2018-09-28T13:13:00Z</dcterms:created>
  <dcterms:modified xsi:type="dcterms:W3CDTF">2023-12-12T13:39:00Z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