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82D91" w14:textId="77777777" w:rsidR="002D7E19" w:rsidRDefault="002D7E19" w:rsidP="00EB6202"/>
    <w:p w14:paraId="4868DF47" w14:textId="77777777" w:rsidR="002D7E19" w:rsidRPr="00DA6AB5" w:rsidRDefault="002D7E19" w:rsidP="00EB6202">
      <w:pPr>
        <w:pStyle w:val="PRIHeader"/>
        <w:rPr>
          <w:rFonts w:ascii="Times New Roman" w:hAnsi="Times New Roman"/>
          <w:color w:val="auto"/>
          <w:sz w:val="24"/>
          <w:szCs w:val="24"/>
        </w:rPr>
      </w:pPr>
      <w:r w:rsidRPr="00DA6AB5">
        <w:rPr>
          <w:rFonts w:ascii="Times New Roman" w:hAnsi="Times New Roman"/>
          <w:color w:val="auto"/>
          <w:sz w:val="24"/>
          <w:szCs w:val="24"/>
        </w:rPr>
        <w:t>SAMPLE ADMINISTRATIVE FORM</w:t>
      </w:r>
    </w:p>
    <w:p w14:paraId="7A4A8B32" w14:textId="77777777" w:rsidR="00F632BA" w:rsidRPr="00DA6AB5" w:rsidRDefault="00074545" w:rsidP="00EB6202">
      <w:pPr>
        <w:pStyle w:val="Title"/>
        <w:rPr>
          <w:rFonts w:ascii="Times New Roman" w:hAnsi="Times New Roman" w:cs="Times New Roman"/>
          <w:color w:val="auto"/>
          <w:sz w:val="24"/>
        </w:rPr>
      </w:pPr>
      <w:r w:rsidRPr="00DA6AB5">
        <w:rPr>
          <w:rFonts w:ascii="Times New Roman" w:hAnsi="Times New Roman" w:cs="Times New Roman"/>
          <w:color w:val="auto"/>
          <w:sz w:val="24"/>
        </w:rPr>
        <w:t>SAMPLE COLLECTION LETTER NO. 1</w:t>
      </w:r>
    </w:p>
    <w:p w14:paraId="3BE80F1D" w14:textId="77777777" w:rsidR="00074545" w:rsidRPr="00DA6AB5" w:rsidRDefault="00074545" w:rsidP="00074545">
      <w:pPr>
        <w:rPr>
          <w:rFonts w:ascii="Times New Roman" w:hAnsi="Times New Roman" w:cs="Times New Roman"/>
          <w:color w:val="auto"/>
          <w:sz w:val="28"/>
        </w:rPr>
      </w:pPr>
    </w:p>
    <w:p w14:paraId="0A215404"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[Date]</w:t>
      </w:r>
    </w:p>
    <w:p w14:paraId="3BA0C9E3" w14:textId="77777777" w:rsidR="00074545" w:rsidRPr="00DA6AB5" w:rsidRDefault="00074545" w:rsidP="00074545">
      <w:pPr>
        <w:rPr>
          <w:rFonts w:ascii="Times New Roman" w:hAnsi="Times New Roman" w:cs="Times New Roman"/>
          <w:color w:val="auto"/>
        </w:rPr>
      </w:pPr>
    </w:p>
    <w:p w14:paraId="226DD84B"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[Client Name]</w:t>
      </w:r>
    </w:p>
    <w:p w14:paraId="6B0F6C04"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[Street]</w:t>
      </w:r>
    </w:p>
    <w:p w14:paraId="40631851" w14:textId="49AFCD30"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[City / State / Zip Code]</w:t>
      </w:r>
    </w:p>
    <w:p w14:paraId="34A8A109" w14:textId="77777777" w:rsidR="00074545" w:rsidRPr="00DA6AB5" w:rsidRDefault="00074545" w:rsidP="00074545">
      <w:pPr>
        <w:rPr>
          <w:rFonts w:ascii="Times New Roman" w:hAnsi="Times New Roman" w:cs="Times New Roman"/>
          <w:color w:val="auto"/>
        </w:rPr>
      </w:pPr>
    </w:p>
    <w:p w14:paraId="0534A4D8" w14:textId="77777777" w:rsidR="00074545" w:rsidRPr="00DA6AB5" w:rsidRDefault="00074545" w:rsidP="00074545">
      <w:pPr>
        <w:rPr>
          <w:rFonts w:ascii="Times New Roman" w:hAnsi="Times New Roman" w:cs="Times New Roman"/>
          <w:color w:val="auto"/>
        </w:rPr>
      </w:pPr>
    </w:p>
    <w:p w14:paraId="4436A64B" w14:textId="2D829255"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Re:</w:t>
      </w:r>
      <w:r w:rsidRPr="00DA6AB5">
        <w:rPr>
          <w:rFonts w:ascii="Times New Roman" w:hAnsi="Times New Roman" w:cs="Times New Roman"/>
          <w:color w:val="auto"/>
        </w:rPr>
        <w:tab/>
        <w:t>Your Account [account number]</w:t>
      </w:r>
    </w:p>
    <w:p w14:paraId="7F9664C8" w14:textId="77777777" w:rsidR="00074545" w:rsidRPr="00DA6AB5" w:rsidRDefault="00074545" w:rsidP="00074545">
      <w:pPr>
        <w:rPr>
          <w:rFonts w:ascii="Times New Roman" w:hAnsi="Times New Roman" w:cs="Times New Roman"/>
          <w:color w:val="auto"/>
        </w:rPr>
      </w:pPr>
    </w:p>
    <w:p w14:paraId="0B550251" w14:textId="77777777" w:rsidR="00074545" w:rsidRPr="00DA6AB5" w:rsidRDefault="00074545" w:rsidP="00074545">
      <w:pPr>
        <w:rPr>
          <w:rFonts w:ascii="Times New Roman" w:hAnsi="Times New Roman" w:cs="Times New Roman"/>
          <w:color w:val="auto"/>
        </w:rPr>
      </w:pPr>
    </w:p>
    <w:p w14:paraId="47A54F2E" w14:textId="5098A73F"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Dear [Client Name]:</w:t>
      </w:r>
    </w:p>
    <w:p w14:paraId="2BDB81BC" w14:textId="77777777" w:rsidR="00074545" w:rsidRPr="00DA6AB5" w:rsidRDefault="00074545" w:rsidP="00074545">
      <w:pPr>
        <w:rPr>
          <w:rFonts w:ascii="Times New Roman" w:hAnsi="Times New Roman" w:cs="Times New Roman"/>
          <w:color w:val="auto"/>
        </w:rPr>
      </w:pPr>
    </w:p>
    <w:p w14:paraId="1F0CE3F6"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We contacted you by [telephone/email/certified mail – choose one] several weeks ago regarding your delinquent account.</w:t>
      </w:r>
    </w:p>
    <w:p w14:paraId="4C9225F7" w14:textId="77777777" w:rsidR="00074545" w:rsidRPr="00DA6AB5" w:rsidRDefault="00074545" w:rsidP="00074545">
      <w:pPr>
        <w:rPr>
          <w:rFonts w:ascii="Times New Roman" w:hAnsi="Times New Roman" w:cs="Times New Roman"/>
          <w:color w:val="auto"/>
        </w:rPr>
      </w:pPr>
    </w:p>
    <w:p w14:paraId="1DC74727"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According to our records, your account balance is 60 days old and is currently [account balance].</w:t>
      </w:r>
    </w:p>
    <w:p w14:paraId="01017585" w14:textId="77777777" w:rsidR="00074545" w:rsidRPr="00DA6AB5" w:rsidRDefault="00074545" w:rsidP="00074545">
      <w:pPr>
        <w:rPr>
          <w:rFonts w:ascii="Times New Roman" w:hAnsi="Times New Roman" w:cs="Times New Roman"/>
          <w:color w:val="auto"/>
        </w:rPr>
      </w:pPr>
    </w:p>
    <w:p w14:paraId="30061455"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We have attached a copy of your statement of account for your review.  Please review this statement and advise us if you have any questions.</w:t>
      </w:r>
    </w:p>
    <w:p w14:paraId="7446D060" w14:textId="77777777" w:rsidR="00074545" w:rsidRPr="00DA6AB5" w:rsidRDefault="00074545" w:rsidP="00074545">
      <w:pPr>
        <w:rPr>
          <w:rFonts w:ascii="Times New Roman" w:hAnsi="Times New Roman" w:cs="Times New Roman"/>
          <w:color w:val="auto"/>
        </w:rPr>
      </w:pPr>
    </w:p>
    <w:p w14:paraId="5BB4F3DD"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We would appreciate your immediate payment on this account.  If you are unable to pay this balance now, please contact [Accounts Receivable Coordinator] to make alternative arrangements.</w:t>
      </w:r>
    </w:p>
    <w:p w14:paraId="47FC469E" w14:textId="77777777" w:rsidR="00074545" w:rsidRPr="00DA6AB5" w:rsidRDefault="00074545" w:rsidP="00074545">
      <w:pPr>
        <w:rPr>
          <w:rFonts w:ascii="Times New Roman" w:hAnsi="Times New Roman" w:cs="Times New Roman"/>
          <w:color w:val="auto"/>
        </w:rPr>
      </w:pPr>
    </w:p>
    <w:p w14:paraId="342DF35E"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We appreciate your prompt attention to this matter.</w:t>
      </w:r>
    </w:p>
    <w:p w14:paraId="61DE1A10" w14:textId="77777777" w:rsidR="00074545" w:rsidRPr="00DA6AB5" w:rsidRDefault="00074545" w:rsidP="00074545">
      <w:pPr>
        <w:rPr>
          <w:rFonts w:ascii="Times New Roman" w:hAnsi="Times New Roman" w:cs="Times New Roman"/>
          <w:color w:val="auto"/>
        </w:rPr>
      </w:pPr>
    </w:p>
    <w:p w14:paraId="04E957E1" w14:textId="77777777" w:rsidR="00074545" w:rsidRPr="00DA6AB5" w:rsidRDefault="00074545" w:rsidP="00074545">
      <w:pPr>
        <w:rPr>
          <w:rFonts w:ascii="Times New Roman" w:hAnsi="Times New Roman" w:cs="Times New Roman"/>
          <w:color w:val="auto"/>
        </w:rPr>
      </w:pPr>
    </w:p>
    <w:p w14:paraId="209ACB81" w14:textId="785F8E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Sincerely,</w:t>
      </w:r>
    </w:p>
    <w:p w14:paraId="6D7DD8B8" w14:textId="77777777" w:rsidR="00074545" w:rsidRPr="00DA6AB5" w:rsidRDefault="00074545" w:rsidP="00074545">
      <w:pPr>
        <w:rPr>
          <w:rFonts w:ascii="Times New Roman" w:hAnsi="Times New Roman" w:cs="Times New Roman"/>
          <w:color w:val="auto"/>
        </w:rPr>
      </w:pPr>
    </w:p>
    <w:p w14:paraId="0FF00847" w14:textId="77777777" w:rsidR="00074545" w:rsidRPr="00DA6AB5" w:rsidRDefault="00074545" w:rsidP="00074545">
      <w:pPr>
        <w:rPr>
          <w:rFonts w:ascii="Times New Roman" w:hAnsi="Times New Roman" w:cs="Times New Roman"/>
          <w:color w:val="auto"/>
        </w:rPr>
      </w:pPr>
    </w:p>
    <w:p w14:paraId="18CAE64B" w14:textId="06DD14E7" w:rsidR="00F632BA"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[Name of Accounts Receivable Coordinator]</w:t>
      </w:r>
    </w:p>
    <w:p w14:paraId="6A77A44D" w14:textId="0AE71BA2" w:rsidR="00074545" w:rsidRPr="00DA6AB5" w:rsidRDefault="00074545" w:rsidP="00074545">
      <w:pPr>
        <w:rPr>
          <w:rFonts w:ascii="Times New Roman" w:hAnsi="Times New Roman" w:cs="Times New Roman"/>
          <w:color w:val="auto"/>
          <w:sz w:val="22"/>
        </w:rPr>
      </w:pPr>
      <w:r w:rsidRPr="00DA6AB5">
        <w:rPr>
          <w:rFonts w:ascii="Times New Roman" w:hAnsi="Times New Roman" w:cs="Times New Roman"/>
          <w:color w:val="auto"/>
          <w:sz w:val="22"/>
        </w:rPr>
        <w:br w:type="page"/>
      </w:r>
    </w:p>
    <w:p w14:paraId="528AAFAE" w14:textId="77777777" w:rsidR="00074545" w:rsidRPr="00DA6AB5" w:rsidRDefault="00074545" w:rsidP="00074545">
      <w:pPr>
        <w:pStyle w:val="Title"/>
        <w:rPr>
          <w:rFonts w:ascii="Times New Roman" w:hAnsi="Times New Roman" w:cs="Times New Roman"/>
          <w:color w:val="auto"/>
        </w:rPr>
      </w:pPr>
    </w:p>
    <w:p w14:paraId="49BF7B6A" w14:textId="60D47B4A" w:rsidR="00074545" w:rsidRPr="00DA6AB5" w:rsidRDefault="00074545" w:rsidP="00074545">
      <w:pPr>
        <w:pStyle w:val="Title"/>
        <w:rPr>
          <w:rFonts w:ascii="Times New Roman" w:hAnsi="Times New Roman" w:cs="Times New Roman"/>
          <w:color w:val="auto"/>
          <w:sz w:val="24"/>
        </w:rPr>
      </w:pPr>
      <w:r w:rsidRPr="00DA6AB5">
        <w:rPr>
          <w:rFonts w:ascii="Times New Roman" w:hAnsi="Times New Roman" w:cs="Times New Roman"/>
          <w:color w:val="auto"/>
          <w:sz w:val="24"/>
        </w:rPr>
        <w:t>SAMPLE COLLECTION LETTER NO. 2</w:t>
      </w:r>
    </w:p>
    <w:p w14:paraId="63156B17" w14:textId="77777777" w:rsidR="00074545" w:rsidRPr="00DA6AB5" w:rsidRDefault="00074545" w:rsidP="00074545">
      <w:pPr>
        <w:rPr>
          <w:rFonts w:ascii="Times New Roman" w:hAnsi="Times New Roman" w:cs="Times New Roman"/>
          <w:color w:val="auto"/>
        </w:rPr>
      </w:pPr>
    </w:p>
    <w:p w14:paraId="1C7FC616"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[Date]</w:t>
      </w:r>
    </w:p>
    <w:p w14:paraId="6CDF0225" w14:textId="77777777" w:rsidR="00074545" w:rsidRPr="00DA6AB5" w:rsidRDefault="00074545" w:rsidP="00074545">
      <w:pPr>
        <w:rPr>
          <w:rFonts w:ascii="Times New Roman" w:hAnsi="Times New Roman" w:cs="Times New Roman"/>
          <w:color w:val="auto"/>
        </w:rPr>
      </w:pPr>
    </w:p>
    <w:p w14:paraId="42624292"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[Client Name]</w:t>
      </w:r>
    </w:p>
    <w:p w14:paraId="4EA0C211"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[Street]</w:t>
      </w:r>
    </w:p>
    <w:p w14:paraId="1D03B11F" w14:textId="0841D6A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[City / State / Zip Code]</w:t>
      </w:r>
    </w:p>
    <w:p w14:paraId="31AEA956" w14:textId="77777777" w:rsidR="00074545" w:rsidRPr="00DA6AB5" w:rsidRDefault="00074545" w:rsidP="00074545">
      <w:pPr>
        <w:rPr>
          <w:rFonts w:ascii="Times New Roman" w:hAnsi="Times New Roman" w:cs="Times New Roman"/>
          <w:color w:val="auto"/>
        </w:rPr>
      </w:pPr>
    </w:p>
    <w:p w14:paraId="79375553" w14:textId="77777777" w:rsidR="00074545" w:rsidRPr="00DA6AB5" w:rsidRDefault="00074545" w:rsidP="00074545">
      <w:pPr>
        <w:rPr>
          <w:rFonts w:ascii="Times New Roman" w:hAnsi="Times New Roman" w:cs="Times New Roman"/>
          <w:color w:val="auto"/>
        </w:rPr>
      </w:pPr>
    </w:p>
    <w:p w14:paraId="14A30F21" w14:textId="4FA49D6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Re:</w:t>
      </w:r>
      <w:r w:rsidRPr="00DA6AB5">
        <w:rPr>
          <w:rFonts w:ascii="Times New Roman" w:hAnsi="Times New Roman" w:cs="Times New Roman"/>
          <w:color w:val="auto"/>
        </w:rPr>
        <w:tab/>
        <w:t>Your Account [account number]</w:t>
      </w:r>
    </w:p>
    <w:p w14:paraId="4E881205" w14:textId="77777777" w:rsidR="00074545" w:rsidRPr="00DA6AB5" w:rsidRDefault="00074545" w:rsidP="00074545">
      <w:pPr>
        <w:rPr>
          <w:rFonts w:ascii="Times New Roman" w:hAnsi="Times New Roman" w:cs="Times New Roman"/>
          <w:color w:val="auto"/>
        </w:rPr>
      </w:pPr>
    </w:p>
    <w:p w14:paraId="0A23F168" w14:textId="77777777" w:rsidR="00074545" w:rsidRPr="00DA6AB5" w:rsidRDefault="00074545" w:rsidP="00074545">
      <w:pPr>
        <w:rPr>
          <w:rFonts w:ascii="Times New Roman" w:hAnsi="Times New Roman" w:cs="Times New Roman"/>
          <w:color w:val="auto"/>
        </w:rPr>
      </w:pPr>
    </w:p>
    <w:p w14:paraId="55282A06" w14:textId="275BDC6C"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Dear [Client Name]:</w:t>
      </w:r>
    </w:p>
    <w:p w14:paraId="00E10AB7" w14:textId="77777777" w:rsidR="00074545" w:rsidRPr="00DA6AB5" w:rsidRDefault="00074545" w:rsidP="00074545">
      <w:pPr>
        <w:rPr>
          <w:rFonts w:ascii="Times New Roman" w:hAnsi="Times New Roman" w:cs="Times New Roman"/>
          <w:color w:val="auto"/>
        </w:rPr>
      </w:pPr>
    </w:p>
    <w:p w14:paraId="5464BC7C"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We contacted you two weeks ago regarding your outstanding account balance (see copy of attached letter).</w:t>
      </w:r>
    </w:p>
    <w:p w14:paraId="379FCF1E" w14:textId="77777777" w:rsidR="00074545" w:rsidRPr="00DA6AB5" w:rsidRDefault="00074545" w:rsidP="00074545">
      <w:pPr>
        <w:rPr>
          <w:rFonts w:ascii="Times New Roman" w:hAnsi="Times New Roman" w:cs="Times New Roman"/>
          <w:color w:val="auto"/>
        </w:rPr>
      </w:pPr>
    </w:p>
    <w:p w14:paraId="08D990B0"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Due to the age of your accounts and your failure to respond to our previous letter, we are concerned.</w:t>
      </w:r>
    </w:p>
    <w:p w14:paraId="1D905ACD" w14:textId="77777777" w:rsidR="00074545" w:rsidRPr="00DA6AB5" w:rsidRDefault="00074545" w:rsidP="00074545">
      <w:pPr>
        <w:rPr>
          <w:rFonts w:ascii="Times New Roman" w:hAnsi="Times New Roman" w:cs="Times New Roman"/>
          <w:color w:val="auto"/>
        </w:rPr>
      </w:pPr>
    </w:p>
    <w:p w14:paraId="45F81A0D"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If payment is not made or you do not contact us to make alternative arrangements, we will have no recourse but to refer your account out for collection.</w:t>
      </w:r>
    </w:p>
    <w:p w14:paraId="5A0C4BAC" w14:textId="77777777" w:rsidR="00074545" w:rsidRPr="00DA6AB5" w:rsidRDefault="00074545" w:rsidP="00074545">
      <w:pPr>
        <w:rPr>
          <w:rFonts w:ascii="Times New Roman" w:hAnsi="Times New Roman" w:cs="Times New Roman"/>
          <w:color w:val="auto"/>
        </w:rPr>
      </w:pPr>
    </w:p>
    <w:p w14:paraId="24BFF55B"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We would appreciate your prompt attention to this matter.</w:t>
      </w:r>
    </w:p>
    <w:p w14:paraId="73345ECD" w14:textId="77777777" w:rsidR="00074545" w:rsidRPr="00DA6AB5" w:rsidRDefault="00074545" w:rsidP="00074545">
      <w:pPr>
        <w:rPr>
          <w:rFonts w:ascii="Times New Roman" w:hAnsi="Times New Roman" w:cs="Times New Roman"/>
          <w:color w:val="auto"/>
        </w:rPr>
      </w:pPr>
    </w:p>
    <w:p w14:paraId="4EA1919C" w14:textId="77777777" w:rsidR="00074545" w:rsidRPr="00DA6AB5" w:rsidRDefault="00074545" w:rsidP="00074545">
      <w:pPr>
        <w:rPr>
          <w:rFonts w:ascii="Times New Roman" w:hAnsi="Times New Roman" w:cs="Times New Roman"/>
          <w:color w:val="auto"/>
        </w:rPr>
      </w:pPr>
    </w:p>
    <w:p w14:paraId="3B25C7E6" w14:textId="47BA3C21"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Sincerely,</w:t>
      </w:r>
    </w:p>
    <w:p w14:paraId="33728BE9" w14:textId="77777777" w:rsidR="00074545" w:rsidRPr="00DA6AB5" w:rsidRDefault="00074545" w:rsidP="00074545">
      <w:pPr>
        <w:rPr>
          <w:rFonts w:ascii="Times New Roman" w:hAnsi="Times New Roman" w:cs="Times New Roman"/>
          <w:color w:val="auto"/>
        </w:rPr>
      </w:pPr>
    </w:p>
    <w:p w14:paraId="4C6E3CD1" w14:textId="77777777" w:rsidR="00074545" w:rsidRPr="00DA6AB5" w:rsidRDefault="00074545" w:rsidP="00074545">
      <w:pPr>
        <w:rPr>
          <w:rFonts w:ascii="Times New Roman" w:hAnsi="Times New Roman" w:cs="Times New Roman"/>
          <w:color w:val="auto"/>
        </w:rPr>
      </w:pPr>
    </w:p>
    <w:p w14:paraId="2D7E9254" w14:textId="7D2D9CA8"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[Name of Accounts Receivable Coordinator]</w:t>
      </w:r>
      <w:r w:rsidRPr="00DA6AB5">
        <w:rPr>
          <w:rFonts w:ascii="Times New Roman" w:hAnsi="Times New Roman" w:cs="Times New Roman"/>
          <w:color w:val="auto"/>
        </w:rPr>
        <w:br w:type="page"/>
      </w:r>
    </w:p>
    <w:p w14:paraId="68FDD73A" w14:textId="77777777" w:rsidR="00074545" w:rsidRPr="00DA6AB5" w:rsidRDefault="00074545" w:rsidP="00074545">
      <w:pPr>
        <w:pStyle w:val="Title"/>
        <w:rPr>
          <w:rFonts w:ascii="Times New Roman" w:hAnsi="Times New Roman" w:cs="Times New Roman"/>
          <w:color w:val="auto"/>
          <w:sz w:val="24"/>
        </w:rPr>
      </w:pPr>
    </w:p>
    <w:p w14:paraId="76F2480B" w14:textId="1374200A" w:rsidR="00074545" w:rsidRPr="00DA6AB5" w:rsidRDefault="00074545" w:rsidP="00074545">
      <w:pPr>
        <w:pStyle w:val="Title"/>
        <w:rPr>
          <w:rFonts w:ascii="Times New Roman" w:hAnsi="Times New Roman" w:cs="Times New Roman"/>
          <w:color w:val="auto"/>
          <w:sz w:val="24"/>
        </w:rPr>
      </w:pPr>
      <w:r w:rsidRPr="00DA6AB5">
        <w:rPr>
          <w:rFonts w:ascii="Times New Roman" w:hAnsi="Times New Roman" w:cs="Times New Roman"/>
          <w:color w:val="auto"/>
          <w:sz w:val="24"/>
        </w:rPr>
        <w:t>SAMPLE COLLECTION LETTER NO. 3</w:t>
      </w:r>
    </w:p>
    <w:p w14:paraId="68FFB9D8" w14:textId="77777777" w:rsidR="00074545" w:rsidRPr="00DA6AB5" w:rsidRDefault="00074545" w:rsidP="00074545">
      <w:pPr>
        <w:rPr>
          <w:rFonts w:ascii="Times New Roman" w:hAnsi="Times New Roman" w:cs="Times New Roman"/>
          <w:color w:val="auto"/>
        </w:rPr>
      </w:pPr>
    </w:p>
    <w:p w14:paraId="7F02869D"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[Date]</w:t>
      </w:r>
    </w:p>
    <w:p w14:paraId="1EF331DE" w14:textId="77777777" w:rsidR="00074545" w:rsidRPr="00DA6AB5" w:rsidRDefault="00074545" w:rsidP="00074545">
      <w:pPr>
        <w:rPr>
          <w:rFonts w:ascii="Times New Roman" w:hAnsi="Times New Roman" w:cs="Times New Roman"/>
          <w:color w:val="auto"/>
        </w:rPr>
      </w:pPr>
    </w:p>
    <w:p w14:paraId="72CCDCCC"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[Client Name]</w:t>
      </w:r>
    </w:p>
    <w:p w14:paraId="383F856E"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[Street]</w:t>
      </w:r>
    </w:p>
    <w:p w14:paraId="791CB65E" w14:textId="77EEA898"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[City / State / Zip Code]</w:t>
      </w:r>
    </w:p>
    <w:p w14:paraId="5D8D2810" w14:textId="77777777" w:rsidR="00074545" w:rsidRPr="00DA6AB5" w:rsidRDefault="00074545" w:rsidP="00074545">
      <w:pPr>
        <w:rPr>
          <w:rFonts w:ascii="Times New Roman" w:hAnsi="Times New Roman" w:cs="Times New Roman"/>
          <w:color w:val="auto"/>
        </w:rPr>
      </w:pPr>
    </w:p>
    <w:p w14:paraId="758C31D9" w14:textId="77777777" w:rsidR="00074545" w:rsidRPr="00DA6AB5" w:rsidRDefault="00074545" w:rsidP="00074545">
      <w:pPr>
        <w:rPr>
          <w:rFonts w:ascii="Times New Roman" w:hAnsi="Times New Roman" w:cs="Times New Roman"/>
          <w:color w:val="auto"/>
        </w:rPr>
      </w:pPr>
    </w:p>
    <w:p w14:paraId="0B46C7A8" w14:textId="3589764D"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Re:</w:t>
      </w:r>
      <w:r w:rsidRPr="00DA6AB5">
        <w:rPr>
          <w:rFonts w:ascii="Times New Roman" w:hAnsi="Times New Roman" w:cs="Times New Roman"/>
          <w:color w:val="auto"/>
        </w:rPr>
        <w:tab/>
        <w:t>Your Account [account number]</w:t>
      </w:r>
    </w:p>
    <w:p w14:paraId="35662357" w14:textId="77777777" w:rsidR="00074545" w:rsidRPr="00DA6AB5" w:rsidRDefault="00074545" w:rsidP="00074545">
      <w:pPr>
        <w:rPr>
          <w:rFonts w:ascii="Times New Roman" w:hAnsi="Times New Roman" w:cs="Times New Roman"/>
          <w:color w:val="auto"/>
        </w:rPr>
      </w:pPr>
    </w:p>
    <w:p w14:paraId="1724AE8E" w14:textId="77777777" w:rsidR="00074545" w:rsidRPr="00DA6AB5" w:rsidRDefault="00074545" w:rsidP="00074545">
      <w:pPr>
        <w:rPr>
          <w:rFonts w:ascii="Times New Roman" w:hAnsi="Times New Roman" w:cs="Times New Roman"/>
          <w:color w:val="auto"/>
        </w:rPr>
      </w:pPr>
    </w:p>
    <w:p w14:paraId="2A6699FF" w14:textId="1E6155C8"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Dear [Client Name]:</w:t>
      </w:r>
    </w:p>
    <w:p w14:paraId="3D2E99DD" w14:textId="77777777" w:rsidR="00074545" w:rsidRPr="00DA6AB5" w:rsidRDefault="00074545" w:rsidP="00074545">
      <w:pPr>
        <w:rPr>
          <w:rFonts w:ascii="Times New Roman" w:hAnsi="Times New Roman" w:cs="Times New Roman"/>
          <w:color w:val="auto"/>
        </w:rPr>
      </w:pPr>
    </w:p>
    <w:p w14:paraId="3FD17F0A"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We have previously attempted to contact you (see attached) regarding your delinquent account.</w:t>
      </w:r>
    </w:p>
    <w:p w14:paraId="63036E9C" w14:textId="77777777" w:rsidR="00074545" w:rsidRPr="00DA6AB5" w:rsidRDefault="00074545" w:rsidP="00074545">
      <w:pPr>
        <w:rPr>
          <w:rFonts w:ascii="Times New Roman" w:hAnsi="Times New Roman" w:cs="Times New Roman"/>
          <w:color w:val="auto"/>
        </w:rPr>
      </w:pPr>
    </w:p>
    <w:p w14:paraId="15B7378F"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Due to the age of your accounts and your failure to respond to or previous attempts to contact you, we are concerned.</w:t>
      </w:r>
    </w:p>
    <w:p w14:paraId="30DB171B" w14:textId="77777777" w:rsidR="00074545" w:rsidRPr="00DA6AB5" w:rsidRDefault="00074545" w:rsidP="00074545">
      <w:pPr>
        <w:rPr>
          <w:rFonts w:ascii="Times New Roman" w:hAnsi="Times New Roman" w:cs="Times New Roman"/>
          <w:color w:val="auto"/>
        </w:rPr>
      </w:pPr>
    </w:p>
    <w:p w14:paraId="60123C73"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Since you have not responded to our letters, we have no alternative but to refer your account to our collection attorney.</w:t>
      </w:r>
    </w:p>
    <w:p w14:paraId="36A5F938" w14:textId="77777777" w:rsidR="00074545" w:rsidRPr="00DA6AB5" w:rsidRDefault="00074545" w:rsidP="00074545">
      <w:pPr>
        <w:rPr>
          <w:rFonts w:ascii="Times New Roman" w:hAnsi="Times New Roman" w:cs="Times New Roman"/>
          <w:color w:val="auto"/>
        </w:rPr>
      </w:pPr>
    </w:p>
    <w:p w14:paraId="1856B356"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[Outside collection attorney's name] will contact you regarding your account.  Should you wish to contact [outside collection attorney's name], [his or her] address is:</w:t>
      </w:r>
    </w:p>
    <w:p w14:paraId="512AA37D" w14:textId="77777777" w:rsidR="00074545" w:rsidRPr="00DA6AB5" w:rsidRDefault="00074545" w:rsidP="00074545">
      <w:pPr>
        <w:rPr>
          <w:rFonts w:ascii="Times New Roman" w:hAnsi="Times New Roman" w:cs="Times New Roman"/>
          <w:color w:val="auto"/>
        </w:rPr>
      </w:pPr>
    </w:p>
    <w:p w14:paraId="6BCEC38E"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[outside collection attorney's name]</w:t>
      </w:r>
    </w:p>
    <w:p w14:paraId="763113EC"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[outside collection attorney's address]</w:t>
      </w:r>
    </w:p>
    <w:p w14:paraId="53D62FF5"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[outside collection attorney's telephone]</w:t>
      </w:r>
    </w:p>
    <w:p w14:paraId="5AFAA125" w14:textId="77777777" w:rsidR="00074545" w:rsidRPr="00DA6AB5" w:rsidRDefault="00074545" w:rsidP="00074545">
      <w:pPr>
        <w:rPr>
          <w:rFonts w:ascii="Times New Roman" w:hAnsi="Times New Roman" w:cs="Times New Roman"/>
          <w:color w:val="auto"/>
        </w:rPr>
      </w:pPr>
    </w:p>
    <w:p w14:paraId="5C04EBCC"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We regret the involvement of a third party in resolving this matter, but we have been frustrated by your failure to work with us.</w:t>
      </w:r>
    </w:p>
    <w:p w14:paraId="43D6C567" w14:textId="77777777" w:rsidR="00074545" w:rsidRPr="00DA6AB5" w:rsidRDefault="00074545" w:rsidP="00074545">
      <w:pPr>
        <w:rPr>
          <w:rFonts w:ascii="Times New Roman" w:hAnsi="Times New Roman" w:cs="Times New Roman"/>
          <w:color w:val="auto"/>
        </w:rPr>
      </w:pPr>
    </w:p>
    <w:p w14:paraId="12C3F1CF" w14:textId="77777777" w:rsidR="00074545" w:rsidRPr="00DA6AB5" w:rsidRDefault="00074545" w:rsidP="00074545">
      <w:pPr>
        <w:rPr>
          <w:rFonts w:ascii="Times New Roman" w:hAnsi="Times New Roman" w:cs="Times New Roman"/>
          <w:color w:val="auto"/>
        </w:rPr>
      </w:pPr>
    </w:p>
    <w:p w14:paraId="215FE786" w14:textId="7549295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Sincerely,</w:t>
      </w:r>
    </w:p>
    <w:p w14:paraId="7741B0C1" w14:textId="77777777" w:rsidR="00074545" w:rsidRPr="00DA6AB5" w:rsidRDefault="00074545" w:rsidP="00074545">
      <w:pPr>
        <w:rPr>
          <w:rFonts w:ascii="Times New Roman" w:hAnsi="Times New Roman" w:cs="Times New Roman"/>
          <w:color w:val="auto"/>
        </w:rPr>
      </w:pPr>
    </w:p>
    <w:p w14:paraId="2E26DB58" w14:textId="77777777" w:rsidR="00074545" w:rsidRPr="00DA6AB5" w:rsidRDefault="00074545" w:rsidP="00074545">
      <w:pPr>
        <w:rPr>
          <w:rFonts w:ascii="Times New Roman" w:hAnsi="Times New Roman" w:cs="Times New Roman"/>
          <w:color w:val="auto"/>
        </w:rPr>
      </w:pPr>
    </w:p>
    <w:p w14:paraId="2F4344F7" w14:textId="064AEA3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[Name of Accounts Receivable Coordinator]</w:t>
      </w:r>
    </w:p>
    <w:p w14:paraId="0307FBDA" w14:textId="77777777" w:rsidR="00074545" w:rsidRPr="00DA6AB5" w:rsidRDefault="00074545">
      <w:pPr>
        <w:rPr>
          <w:rFonts w:ascii="Times New Roman" w:hAnsi="Times New Roman" w:cs="Times New Roman"/>
          <w:color w:val="auto"/>
        </w:rPr>
      </w:pPr>
      <w:r w:rsidRPr="00DA6AB5">
        <w:rPr>
          <w:rFonts w:ascii="Times New Roman" w:hAnsi="Times New Roman" w:cs="Times New Roman"/>
          <w:color w:val="auto"/>
        </w:rPr>
        <w:br w:type="page"/>
      </w:r>
    </w:p>
    <w:p w14:paraId="7BE7CA5A" w14:textId="77777777" w:rsidR="00074545" w:rsidRPr="00DA6AB5" w:rsidRDefault="00074545" w:rsidP="00074545">
      <w:pPr>
        <w:rPr>
          <w:rFonts w:ascii="Times New Roman" w:hAnsi="Times New Roman" w:cs="Times New Roman"/>
          <w:color w:val="auto"/>
          <w:sz w:val="24"/>
        </w:rPr>
      </w:pPr>
    </w:p>
    <w:p w14:paraId="6FAA33AB" w14:textId="77777777" w:rsidR="00074545" w:rsidRPr="00DA6AB5" w:rsidRDefault="00074545" w:rsidP="00074545">
      <w:pPr>
        <w:pStyle w:val="Title"/>
        <w:rPr>
          <w:rFonts w:ascii="Times New Roman" w:hAnsi="Times New Roman" w:cs="Times New Roman"/>
          <w:color w:val="auto"/>
          <w:sz w:val="24"/>
        </w:rPr>
      </w:pPr>
      <w:r w:rsidRPr="00DA6AB5">
        <w:rPr>
          <w:rFonts w:ascii="Times New Roman" w:hAnsi="Times New Roman" w:cs="Times New Roman"/>
          <w:color w:val="auto"/>
          <w:sz w:val="24"/>
        </w:rPr>
        <w:t>SAMPLE COLLECTION LETTER NO. 4</w:t>
      </w:r>
    </w:p>
    <w:p w14:paraId="3BF641C4" w14:textId="77777777" w:rsidR="007E0738" w:rsidRPr="00DA6AB5" w:rsidRDefault="007E0738" w:rsidP="00074545">
      <w:pPr>
        <w:rPr>
          <w:rFonts w:ascii="Times New Roman" w:hAnsi="Times New Roman" w:cs="Times New Roman"/>
          <w:color w:val="auto"/>
        </w:rPr>
      </w:pPr>
    </w:p>
    <w:p w14:paraId="2D8505E6" w14:textId="33721E04"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[Date]</w:t>
      </w:r>
    </w:p>
    <w:p w14:paraId="634002C6" w14:textId="77777777" w:rsidR="00074545" w:rsidRPr="00DA6AB5" w:rsidRDefault="00074545" w:rsidP="00074545">
      <w:pPr>
        <w:rPr>
          <w:rFonts w:ascii="Times New Roman" w:hAnsi="Times New Roman" w:cs="Times New Roman"/>
          <w:color w:val="auto"/>
        </w:rPr>
      </w:pPr>
    </w:p>
    <w:p w14:paraId="29B75BF2"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[Client Name]</w:t>
      </w:r>
    </w:p>
    <w:p w14:paraId="7A4F099C"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[Street]</w:t>
      </w:r>
    </w:p>
    <w:p w14:paraId="2A11F8DE" w14:textId="45309670"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[City / State / Zip Code]</w:t>
      </w:r>
    </w:p>
    <w:p w14:paraId="0E8538D0" w14:textId="77777777" w:rsidR="00074545" w:rsidRPr="00DA6AB5" w:rsidRDefault="00074545" w:rsidP="00074545">
      <w:pPr>
        <w:rPr>
          <w:rFonts w:ascii="Times New Roman" w:hAnsi="Times New Roman" w:cs="Times New Roman"/>
          <w:color w:val="auto"/>
        </w:rPr>
      </w:pPr>
    </w:p>
    <w:p w14:paraId="05FC1702" w14:textId="77777777" w:rsidR="00074545" w:rsidRPr="00DA6AB5" w:rsidRDefault="00074545" w:rsidP="00074545">
      <w:pPr>
        <w:rPr>
          <w:rFonts w:ascii="Times New Roman" w:hAnsi="Times New Roman" w:cs="Times New Roman"/>
          <w:color w:val="auto"/>
        </w:rPr>
      </w:pPr>
    </w:p>
    <w:p w14:paraId="78F6D424" w14:textId="4418C9A2"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Re:</w:t>
      </w:r>
      <w:r w:rsidRPr="00DA6AB5">
        <w:rPr>
          <w:rFonts w:ascii="Times New Roman" w:hAnsi="Times New Roman" w:cs="Times New Roman"/>
          <w:color w:val="auto"/>
        </w:rPr>
        <w:tab/>
        <w:t>Your Account [account number]</w:t>
      </w:r>
    </w:p>
    <w:p w14:paraId="6319938F" w14:textId="77777777" w:rsidR="00074545" w:rsidRPr="00DA6AB5" w:rsidRDefault="00074545" w:rsidP="00074545">
      <w:pPr>
        <w:rPr>
          <w:rFonts w:ascii="Times New Roman" w:hAnsi="Times New Roman" w:cs="Times New Roman"/>
          <w:color w:val="auto"/>
        </w:rPr>
      </w:pPr>
    </w:p>
    <w:p w14:paraId="6F44F931" w14:textId="77777777" w:rsidR="00074545" w:rsidRPr="00DA6AB5" w:rsidRDefault="00074545" w:rsidP="00074545">
      <w:pPr>
        <w:rPr>
          <w:rFonts w:ascii="Times New Roman" w:hAnsi="Times New Roman" w:cs="Times New Roman"/>
          <w:color w:val="auto"/>
        </w:rPr>
      </w:pPr>
    </w:p>
    <w:p w14:paraId="27E14713" w14:textId="673ECCD5"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Dear Client:</w:t>
      </w:r>
    </w:p>
    <w:p w14:paraId="087070A2" w14:textId="77777777" w:rsidR="00074545" w:rsidRPr="00DA6AB5" w:rsidRDefault="00074545" w:rsidP="00074545">
      <w:pPr>
        <w:rPr>
          <w:rFonts w:ascii="Times New Roman" w:hAnsi="Times New Roman" w:cs="Times New Roman"/>
          <w:color w:val="auto"/>
        </w:rPr>
      </w:pPr>
    </w:p>
    <w:p w14:paraId="5C9DAA53"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 xml:space="preserve">At </w:t>
      </w:r>
      <w:r w:rsidRPr="00DA6AB5">
        <w:rPr>
          <w:rFonts w:ascii="Times New Roman" w:hAnsi="Times New Roman" w:cs="Times New Roman"/>
          <w:b/>
          <w:bCs/>
          <w:i/>
          <w:iCs/>
          <w:color w:val="auto"/>
        </w:rPr>
        <w:t>YOUR</w:t>
      </w:r>
      <w:r w:rsidRPr="00DA6AB5">
        <w:rPr>
          <w:rFonts w:ascii="Times New Roman" w:hAnsi="Times New Roman" w:cs="Times New Roman"/>
          <w:color w:val="auto"/>
        </w:rPr>
        <w:t xml:space="preserve"> request, this firm provided you with legal services.  </w:t>
      </w:r>
      <w:r w:rsidRPr="00DA6AB5">
        <w:rPr>
          <w:rFonts w:ascii="Times New Roman" w:hAnsi="Times New Roman" w:cs="Times New Roman"/>
          <w:b/>
          <w:bCs/>
          <w:i/>
          <w:iCs/>
          <w:color w:val="auto"/>
        </w:rPr>
        <w:t>YOU</w:t>
      </w:r>
      <w:r w:rsidRPr="00DA6AB5">
        <w:rPr>
          <w:rFonts w:ascii="Times New Roman" w:hAnsi="Times New Roman" w:cs="Times New Roman"/>
          <w:color w:val="auto"/>
        </w:rPr>
        <w:t xml:space="preserve"> are the benefactor of those services.  Unfortunately, we are still waiting for </w:t>
      </w:r>
      <w:r w:rsidRPr="00DA6AB5">
        <w:rPr>
          <w:rFonts w:ascii="Times New Roman" w:hAnsi="Times New Roman" w:cs="Times New Roman"/>
          <w:b/>
          <w:bCs/>
          <w:i/>
          <w:iCs/>
          <w:color w:val="auto"/>
        </w:rPr>
        <w:t>you</w:t>
      </w:r>
      <w:r w:rsidRPr="00DA6AB5">
        <w:rPr>
          <w:rFonts w:ascii="Times New Roman" w:hAnsi="Times New Roman" w:cs="Times New Roman"/>
          <w:color w:val="auto"/>
        </w:rPr>
        <w:t xml:space="preserve"> to pay for the services for which </w:t>
      </w:r>
      <w:r w:rsidRPr="00DA6AB5">
        <w:rPr>
          <w:rFonts w:ascii="Times New Roman" w:hAnsi="Times New Roman" w:cs="Times New Roman"/>
          <w:b/>
          <w:bCs/>
          <w:i/>
          <w:iCs/>
          <w:color w:val="auto"/>
        </w:rPr>
        <w:t>you</w:t>
      </w:r>
      <w:r w:rsidRPr="00DA6AB5">
        <w:rPr>
          <w:rFonts w:ascii="Times New Roman" w:hAnsi="Times New Roman" w:cs="Times New Roman"/>
          <w:color w:val="auto"/>
        </w:rPr>
        <w:t xml:space="preserve"> legally contracted.  I am sure </w:t>
      </w:r>
      <w:r w:rsidRPr="00DA6AB5">
        <w:rPr>
          <w:rFonts w:ascii="Times New Roman" w:hAnsi="Times New Roman" w:cs="Times New Roman"/>
          <w:b/>
          <w:bCs/>
          <w:i/>
          <w:iCs/>
          <w:color w:val="auto"/>
        </w:rPr>
        <w:t>you</w:t>
      </w:r>
      <w:r w:rsidRPr="00DA6AB5">
        <w:rPr>
          <w:rFonts w:ascii="Times New Roman" w:hAnsi="Times New Roman" w:cs="Times New Roman"/>
          <w:color w:val="auto"/>
        </w:rPr>
        <w:t xml:space="preserve"> are not intending to willfully break </w:t>
      </w:r>
      <w:r w:rsidRPr="00DA6AB5">
        <w:rPr>
          <w:rFonts w:ascii="Times New Roman" w:hAnsi="Times New Roman" w:cs="Times New Roman"/>
          <w:b/>
          <w:bCs/>
          <w:i/>
          <w:iCs/>
          <w:color w:val="auto"/>
        </w:rPr>
        <w:t>your</w:t>
      </w:r>
      <w:r w:rsidRPr="00DA6AB5">
        <w:rPr>
          <w:rFonts w:ascii="Times New Roman" w:hAnsi="Times New Roman" w:cs="Times New Roman"/>
          <w:color w:val="auto"/>
        </w:rPr>
        <w:t xml:space="preserve"> contract with us.</w:t>
      </w:r>
    </w:p>
    <w:p w14:paraId="279C2A30" w14:textId="77777777" w:rsidR="00074545" w:rsidRPr="00DA6AB5" w:rsidRDefault="00074545" w:rsidP="00074545">
      <w:pPr>
        <w:rPr>
          <w:rFonts w:ascii="Times New Roman" w:hAnsi="Times New Roman" w:cs="Times New Roman"/>
          <w:color w:val="auto"/>
        </w:rPr>
      </w:pPr>
    </w:p>
    <w:p w14:paraId="2D0B4CD4"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We, on the other hand, have been patient.  We understand that you may not have the entire balance to pay us at once.  Therefore, we have suggested, and are again suggesting, that you contact us to arrange for monthly payments.</w:t>
      </w:r>
    </w:p>
    <w:p w14:paraId="258F2F3E" w14:textId="77777777" w:rsidR="00074545" w:rsidRPr="00DA6AB5" w:rsidRDefault="00074545" w:rsidP="00074545">
      <w:pPr>
        <w:rPr>
          <w:rFonts w:ascii="Times New Roman" w:hAnsi="Times New Roman" w:cs="Times New Roman"/>
          <w:color w:val="auto"/>
        </w:rPr>
      </w:pPr>
    </w:p>
    <w:p w14:paraId="01142948"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 xml:space="preserve">We know that </w:t>
      </w:r>
      <w:r w:rsidRPr="00DA6AB5">
        <w:rPr>
          <w:rFonts w:ascii="Times New Roman" w:hAnsi="Times New Roman" w:cs="Times New Roman"/>
          <w:b/>
          <w:bCs/>
          <w:i/>
          <w:iCs/>
          <w:color w:val="auto"/>
        </w:rPr>
        <w:t>you</w:t>
      </w:r>
      <w:r w:rsidRPr="00DA6AB5">
        <w:rPr>
          <w:rFonts w:ascii="Times New Roman" w:hAnsi="Times New Roman" w:cs="Times New Roman"/>
          <w:color w:val="auto"/>
        </w:rPr>
        <w:t xml:space="preserve"> would want to avoid the embarrassment and unpleasantness that accompany collection proceedings.  We have done our part, </w:t>
      </w:r>
      <w:r w:rsidRPr="00DA6AB5">
        <w:rPr>
          <w:rFonts w:ascii="Times New Roman" w:hAnsi="Times New Roman" w:cs="Times New Roman"/>
          <w:b/>
          <w:bCs/>
          <w:color w:val="auto"/>
        </w:rPr>
        <w:t>NOW</w:t>
      </w:r>
      <w:r w:rsidRPr="00DA6AB5">
        <w:rPr>
          <w:rFonts w:ascii="Times New Roman" w:hAnsi="Times New Roman" w:cs="Times New Roman"/>
          <w:color w:val="auto"/>
        </w:rPr>
        <w:t xml:space="preserve"> is the time for </w:t>
      </w:r>
      <w:r w:rsidRPr="00DA6AB5">
        <w:rPr>
          <w:rFonts w:ascii="Times New Roman" w:hAnsi="Times New Roman" w:cs="Times New Roman"/>
          <w:b/>
          <w:bCs/>
          <w:i/>
          <w:iCs/>
          <w:color w:val="auto"/>
        </w:rPr>
        <w:t>YOU</w:t>
      </w:r>
      <w:r w:rsidRPr="00DA6AB5">
        <w:rPr>
          <w:rFonts w:ascii="Times New Roman" w:hAnsi="Times New Roman" w:cs="Times New Roman"/>
          <w:color w:val="auto"/>
        </w:rPr>
        <w:t xml:space="preserve"> to do yours!</w:t>
      </w:r>
    </w:p>
    <w:p w14:paraId="7D8054C4" w14:textId="77777777" w:rsidR="00074545" w:rsidRPr="00DA6AB5" w:rsidRDefault="00074545" w:rsidP="00074545">
      <w:pPr>
        <w:rPr>
          <w:rFonts w:ascii="Times New Roman" w:hAnsi="Times New Roman" w:cs="Times New Roman"/>
          <w:color w:val="auto"/>
        </w:rPr>
      </w:pPr>
    </w:p>
    <w:p w14:paraId="3F40EA73"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Please contact us no later than ________________ so that we may both avoid further proceedings.</w:t>
      </w:r>
    </w:p>
    <w:p w14:paraId="386F1DE9" w14:textId="77777777" w:rsidR="00074545" w:rsidRPr="00DA6AB5" w:rsidRDefault="00074545" w:rsidP="00074545">
      <w:pPr>
        <w:rPr>
          <w:rFonts w:ascii="Times New Roman" w:hAnsi="Times New Roman" w:cs="Times New Roman"/>
          <w:color w:val="auto"/>
        </w:rPr>
      </w:pPr>
    </w:p>
    <w:p w14:paraId="09A7DCD7" w14:textId="77777777" w:rsidR="00074545" w:rsidRPr="00DA6AB5" w:rsidRDefault="00074545" w:rsidP="00074545">
      <w:pPr>
        <w:rPr>
          <w:rFonts w:ascii="Times New Roman" w:hAnsi="Times New Roman" w:cs="Times New Roman"/>
          <w:color w:val="auto"/>
        </w:rPr>
      </w:pPr>
    </w:p>
    <w:p w14:paraId="19DB4F36" w14:textId="30355919"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rPr>
        <w:t>Sincerely,</w:t>
      </w:r>
    </w:p>
    <w:p w14:paraId="0D7A7CBF" w14:textId="77777777" w:rsidR="00074545" w:rsidRPr="00DA6AB5" w:rsidRDefault="00074545" w:rsidP="00074545">
      <w:pPr>
        <w:rPr>
          <w:rFonts w:ascii="Times New Roman" w:hAnsi="Times New Roman" w:cs="Times New Roman"/>
          <w:color w:val="auto"/>
        </w:rPr>
      </w:pPr>
    </w:p>
    <w:p w14:paraId="2F1072B8" w14:textId="77777777" w:rsidR="00074545" w:rsidRPr="00DA6AB5" w:rsidRDefault="00074545" w:rsidP="00074545">
      <w:pPr>
        <w:rPr>
          <w:rFonts w:ascii="Times New Roman" w:hAnsi="Times New Roman" w:cs="Times New Roman"/>
          <w:color w:val="auto"/>
        </w:rPr>
      </w:pPr>
    </w:p>
    <w:p w14:paraId="250DD3B0" w14:textId="77777777" w:rsidR="00074545" w:rsidRPr="00DA6AB5" w:rsidRDefault="00074545" w:rsidP="00074545">
      <w:pPr>
        <w:rPr>
          <w:rFonts w:ascii="Times New Roman" w:hAnsi="Times New Roman" w:cs="Times New Roman"/>
          <w:color w:val="auto"/>
        </w:rPr>
      </w:pPr>
      <w:r w:rsidRPr="00DA6AB5">
        <w:rPr>
          <w:rFonts w:ascii="Times New Roman" w:hAnsi="Times New Roman" w:cs="Times New Roman"/>
          <w:color w:val="auto"/>
          <w:sz w:val="22"/>
          <w:szCs w:val="22"/>
        </w:rPr>
        <w:t>[</w:t>
      </w:r>
      <w:r w:rsidRPr="00DA6AB5">
        <w:rPr>
          <w:rFonts w:ascii="Times New Roman" w:hAnsi="Times New Roman" w:cs="Times New Roman"/>
          <w:color w:val="auto"/>
        </w:rPr>
        <w:t>Name of Accounts Receivable Coordinator]</w:t>
      </w:r>
    </w:p>
    <w:p w14:paraId="5F1BBA6A" w14:textId="77777777" w:rsidR="00074545" w:rsidRPr="00DA6AB5" w:rsidRDefault="00074545" w:rsidP="00074545">
      <w:pPr>
        <w:rPr>
          <w:rFonts w:ascii="Times New Roman" w:hAnsi="Times New Roman" w:cs="Times New Roman"/>
          <w:color w:val="auto"/>
          <w:sz w:val="22"/>
        </w:rPr>
      </w:pPr>
    </w:p>
    <w:sectPr w:rsidR="00074545" w:rsidRPr="00DA6AB5" w:rsidSect="007D79AB">
      <w:headerReference w:type="even" r:id="rId10"/>
      <w:headerReference w:type="default" r:id="rId11"/>
      <w:footerReference w:type="default" r:id="rId12"/>
      <w:headerReference w:type="first" r:id="rId13"/>
      <w:pgSz w:w="12240" w:h="15840"/>
      <w:pgMar w:top="16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688C" w14:textId="77777777" w:rsidR="00E167B4" w:rsidRDefault="00E167B4" w:rsidP="00DA11F8">
      <w:r>
        <w:separator/>
      </w:r>
    </w:p>
  </w:endnote>
  <w:endnote w:type="continuationSeparator" w:id="0">
    <w:p w14:paraId="6D3A2D5A" w14:textId="77777777" w:rsidR="00E167B4" w:rsidRDefault="00E167B4" w:rsidP="00DA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6A23" w14:textId="181781C9" w:rsidR="004A153B" w:rsidRPr="00DA6AB5" w:rsidRDefault="00DA6AB5" w:rsidP="00DA6AB5">
    <w:pPr>
      <w:pStyle w:val="Footer"/>
      <w:jc w:val="center"/>
      <w:rPr>
        <w:rFonts w:ascii="Times New Roman" w:hAnsi="Times New Roman" w:cs="Times New Roman"/>
        <w:color w:val="auto"/>
        <w:sz w:val="24"/>
      </w:rPr>
    </w:pPr>
    <w:r w:rsidRPr="00DA6AB5">
      <w:rPr>
        <w:rFonts w:ascii="Times New Roman" w:hAnsi="Times New Roman" w:cs="Times New Roman"/>
        <w:noProof/>
        <w:color w:val="auto"/>
        <w:sz w:val="24"/>
      </w:rPr>
      <w:t>[The Florida Bar’s Practice Resource Center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82BB" w14:textId="77777777" w:rsidR="00E167B4" w:rsidRDefault="00E167B4" w:rsidP="00DA11F8">
      <w:r>
        <w:separator/>
      </w:r>
    </w:p>
  </w:footnote>
  <w:footnote w:type="continuationSeparator" w:id="0">
    <w:p w14:paraId="73D0FF67" w14:textId="77777777" w:rsidR="00E167B4" w:rsidRDefault="00E167B4" w:rsidP="00DA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26F9" w14:textId="77777777" w:rsidR="00DA11F8" w:rsidRDefault="00DA6AB5">
    <w:pPr>
      <w:pStyle w:val="Header"/>
    </w:pPr>
    <w:r>
      <w:rPr>
        <w:noProof/>
      </w:rPr>
      <w:pict w14:anchorId="13C5C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612pt;height:11in;z-index:-251657216;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E5B6" w14:textId="678C2F4B" w:rsidR="00DA11F8" w:rsidRPr="00DA6AB5" w:rsidRDefault="00DA6AB5" w:rsidP="00DA6AB5">
    <w:pPr>
      <w:pStyle w:val="Header"/>
      <w:jc w:val="center"/>
      <w:rPr>
        <w:rFonts w:ascii="Times New Roman" w:hAnsi="Times New Roman" w:cs="Times New Roman"/>
        <w:color w:val="auto"/>
        <w:sz w:val="24"/>
      </w:rPr>
    </w:pPr>
    <w:r w:rsidRPr="00DA6AB5">
      <w:rPr>
        <w:rFonts w:ascii="Times New Roman" w:hAnsi="Times New Roman" w:cs="Times New Roman"/>
        <w:noProof/>
        <w:color w:val="auto"/>
        <w:sz w:val="24"/>
      </w:rPr>
      <w:t>[Insert Law Firm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790A" w14:textId="77777777" w:rsidR="00DA11F8" w:rsidRDefault="00DA6AB5">
    <w:pPr>
      <w:pStyle w:val="Header"/>
    </w:pPr>
    <w:r>
      <w:rPr>
        <w:noProof/>
      </w:rPr>
      <w:pict w14:anchorId="0CAD5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612pt;height:11in;z-index:-251656192;mso-wrap-edited:f;mso-position-horizontal:center;mso-position-horizontal-relative:margin;mso-position-vertical:center;mso-position-vertical-relative:margin" wrapcoords="-26 0 -26 21580 21600 21580 21600 0 -26 0">
          <v:imagedata r:id="rId1" o:title="LegalFuel_Letterhead_Template v1-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linkStyl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45"/>
    <w:rsid w:val="000109D4"/>
    <w:rsid w:val="00016114"/>
    <w:rsid w:val="00074545"/>
    <w:rsid w:val="000B632D"/>
    <w:rsid w:val="001D687C"/>
    <w:rsid w:val="002D7E19"/>
    <w:rsid w:val="004A153B"/>
    <w:rsid w:val="00551B4C"/>
    <w:rsid w:val="007D79AB"/>
    <w:rsid w:val="007E0738"/>
    <w:rsid w:val="0086084F"/>
    <w:rsid w:val="00860B38"/>
    <w:rsid w:val="008A1BBF"/>
    <w:rsid w:val="008A26DA"/>
    <w:rsid w:val="009C64F2"/>
    <w:rsid w:val="00A5018B"/>
    <w:rsid w:val="00A93EA6"/>
    <w:rsid w:val="00C22A28"/>
    <w:rsid w:val="00C44C50"/>
    <w:rsid w:val="00C77ED1"/>
    <w:rsid w:val="00DA11F8"/>
    <w:rsid w:val="00DA6AB5"/>
    <w:rsid w:val="00E167B4"/>
    <w:rsid w:val="00E372E8"/>
    <w:rsid w:val="00EB6202"/>
    <w:rsid w:val="00F05BBF"/>
    <w:rsid w:val="00F632BA"/>
    <w:rsid w:val="00FD4FD0"/>
    <w:rsid w:val="00FF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4E3259D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51B4C"/>
    <w:rPr>
      <w:color w:val="7F7F7F" w:themeColor="text1" w:themeTint="80"/>
      <w:sz w:val="20"/>
    </w:rPr>
  </w:style>
  <w:style w:type="paragraph" w:styleId="Heading1">
    <w:name w:val="heading 1"/>
    <w:basedOn w:val="Normal"/>
    <w:next w:val="Normal"/>
    <w:link w:val="Heading1Char"/>
    <w:uiPriority w:val="9"/>
    <w:qFormat/>
    <w:rsid w:val="00551B4C"/>
    <w:pPr>
      <w:keepNext/>
      <w:keepLines/>
      <w:spacing w:before="240"/>
      <w:jc w:val="center"/>
      <w:outlineLvl w:val="0"/>
    </w:pPr>
    <w:rPr>
      <w:rFonts w:asciiTheme="majorHAnsi" w:eastAsiaTheme="majorEastAsia" w:hAnsiTheme="majorHAnsi" w:cstheme="majorBidi"/>
      <w:b/>
      <w:i/>
      <w:sz w:val="28"/>
      <w:szCs w:val="32"/>
    </w:rPr>
  </w:style>
  <w:style w:type="paragraph" w:styleId="Heading2">
    <w:name w:val="heading 2"/>
    <w:basedOn w:val="Normal"/>
    <w:next w:val="Normal"/>
    <w:link w:val="Heading2Char"/>
    <w:uiPriority w:val="9"/>
    <w:semiHidden/>
    <w:unhideWhenUsed/>
    <w:qFormat/>
    <w:rsid w:val="00551B4C"/>
    <w:pPr>
      <w:keepNext/>
      <w:keepLines/>
      <w:spacing w:before="40"/>
      <w:jc w:val="center"/>
      <w:outlineLvl w:val="1"/>
    </w:pPr>
    <w:rPr>
      <w:rFonts w:asciiTheme="majorHAnsi" w:eastAsiaTheme="majorEastAsia" w:hAnsiTheme="majorHAns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B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1B4C"/>
    <w:rPr>
      <w:rFonts w:ascii="Lucida Grande" w:hAnsi="Lucida Grande" w:cs="Lucida Grande"/>
      <w:color w:val="7F7F7F" w:themeColor="text1" w:themeTint="80"/>
      <w:sz w:val="18"/>
      <w:szCs w:val="18"/>
    </w:rPr>
  </w:style>
  <w:style w:type="paragraph" w:styleId="BodyText">
    <w:name w:val="Body Text"/>
    <w:basedOn w:val="Normal"/>
    <w:link w:val="BodyTextChar"/>
    <w:rsid w:val="00551B4C"/>
    <w:pPr>
      <w:spacing w:after="200"/>
    </w:pPr>
    <w:rPr>
      <w:szCs w:val="20"/>
    </w:rPr>
  </w:style>
  <w:style w:type="character" w:customStyle="1" w:styleId="BodyTextChar">
    <w:name w:val="Body Text Char"/>
    <w:basedOn w:val="DefaultParagraphFont"/>
    <w:link w:val="BodyText"/>
    <w:rsid w:val="00551B4C"/>
    <w:rPr>
      <w:color w:val="7F7F7F" w:themeColor="text1" w:themeTint="80"/>
      <w:sz w:val="20"/>
      <w:szCs w:val="20"/>
    </w:rPr>
  </w:style>
  <w:style w:type="paragraph" w:customStyle="1" w:styleId="DateandRecipient">
    <w:name w:val="Date and Recipient"/>
    <w:basedOn w:val="Normal"/>
    <w:rsid w:val="00551B4C"/>
    <w:pPr>
      <w:spacing w:after="480"/>
    </w:pPr>
    <w:rPr>
      <w:szCs w:val="22"/>
    </w:rPr>
  </w:style>
  <w:style w:type="paragraph" w:styleId="Signature">
    <w:name w:val="Signature"/>
    <w:basedOn w:val="Normal"/>
    <w:link w:val="SignatureChar"/>
    <w:rsid w:val="00551B4C"/>
    <w:pPr>
      <w:spacing w:after="720"/>
    </w:pPr>
    <w:rPr>
      <w:szCs w:val="22"/>
    </w:rPr>
  </w:style>
  <w:style w:type="character" w:customStyle="1" w:styleId="SignatureChar">
    <w:name w:val="Signature Char"/>
    <w:basedOn w:val="DefaultParagraphFont"/>
    <w:link w:val="Signature"/>
    <w:rsid w:val="00551B4C"/>
    <w:rPr>
      <w:color w:val="7F7F7F" w:themeColor="text1" w:themeTint="80"/>
      <w:sz w:val="20"/>
      <w:szCs w:val="22"/>
    </w:rPr>
  </w:style>
  <w:style w:type="paragraph" w:styleId="Header">
    <w:name w:val="header"/>
    <w:basedOn w:val="Normal"/>
    <w:link w:val="HeaderChar"/>
    <w:uiPriority w:val="99"/>
    <w:unhideWhenUsed/>
    <w:rsid w:val="00551B4C"/>
    <w:pPr>
      <w:tabs>
        <w:tab w:val="center" w:pos="4680"/>
        <w:tab w:val="right" w:pos="9360"/>
      </w:tabs>
    </w:pPr>
  </w:style>
  <w:style w:type="character" w:customStyle="1" w:styleId="HeaderChar">
    <w:name w:val="Header Char"/>
    <w:basedOn w:val="DefaultParagraphFont"/>
    <w:link w:val="Header"/>
    <w:uiPriority w:val="99"/>
    <w:rsid w:val="00551B4C"/>
    <w:rPr>
      <w:color w:val="7F7F7F" w:themeColor="text1" w:themeTint="80"/>
      <w:sz w:val="20"/>
    </w:rPr>
  </w:style>
  <w:style w:type="paragraph" w:styleId="Footer">
    <w:name w:val="footer"/>
    <w:basedOn w:val="Normal"/>
    <w:link w:val="FooterChar"/>
    <w:uiPriority w:val="99"/>
    <w:unhideWhenUsed/>
    <w:rsid w:val="00551B4C"/>
    <w:pPr>
      <w:tabs>
        <w:tab w:val="center" w:pos="4680"/>
        <w:tab w:val="right" w:pos="9360"/>
      </w:tabs>
    </w:pPr>
  </w:style>
  <w:style w:type="character" w:customStyle="1" w:styleId="FooterChar">
    <w:name w:val="Footer Char"/>
    <w:basedOn w:val="DefaultParagraphFont"/>
    <w:link w:val="Footer"/>
    <w:uiPriority w:val="99"/>
    <w:rsid w:val="00551B4C"/>
    <w:rPr>
      <w:color w:val="7F7F7F" w:themeColor="text1" w:themeTint="80"/>
      <w:sz w:val="20"/>
    </w:rPr>
  </w:style>
  <w:style w:type="paragraph" w:customStyle="1" w:styleId="PRIHeader">
    <w:name w:val="PRI Header"/>
    <w:basedOn w:val="Normal"/>
    <w:qFormat/>
    <w:rsid w:val="00EB6202"/>
    <w:pPr>
      <w:spacing w:after="360" w:line="259" w:lineRule="auto"/>
      <w:jc w:val="center"/>
    </w:pPr>
    <w:rPr>
      <w:rFonts w:eastAsiaTheme="minorHAnsi" w:cs="Times New Roman"/>
      <w:b/>
      <w:i/>
      <w:sz w:val="28"/>
      <w:szCs w:val="28"/>
    </w:rPr>
  </w:style>
  <w:style w:type="paragraph" w:styleId="Title">
    <w:name w:val="Title"/>
    <w:basedOn w:val="Normal"/>
    <w:next w:val="Normal"/>
    <w:link w:val="TitleChar"/>
    <w:uiPriority w:val="10"/>
    <w:qFormat/>
    <w:rsid w:val="00EB6202"/>
    <w:pPr>
      <w:jc w:val="center"/>
    </w:pPr>
    <w:rPr>
      <w:b/>
      <w:sz w:val="28"/>
    </w:rPr>
  </w:style>
  <w:style w:type="character" w:customStyle="1" w:styleId="TitleChar">
    <w:name w:val="Title Char"/>
    <w:basedOn w:val="DefaultParagraphFont"/>
    <w:link w:val="Title"/>
    <w:uiPriority w:val="10"/>
    <w:rsid w:val="00EB6202"/>
    <w:rPr>
      <w:rFonts w:ascii="Times New Roman" w:hAnsi="Times New Roman"/>
      <w:b/>
      <w:sz w:val="28"/>
    </w:rPr>
  </w:style>
  <w:style w:type="character" w:customStyle="1" w:styleId="Heading1Char">
    <w:name w:val="Heading 1 Char"/>
    <w:basedOn w:val="DefaultParagraphFont"/>
    <w:link w:val="Heading1"/>
    <w:uiPriority w:val="9"/>
    <w:rsid w:val="00551B4C"/>
    <w:rPr>
      <w:rFonts w:asciiTheme="majorHAnsi" w:eastAsiaTheme="majorEastAsia" w:hAnsiTheme="majorHAnsi" w:cstheme="majorBidi"/>
      <w:b/>
      <w:i/>
      <w:color w:val="7F7F7F" w:themeColor="text1" w:themeTint="80"/>
      <w:sz w:val="28"/>
      <w:szCs w:val="32"/>
    </w:rPr>
  </w:style>
  <w:style w:type="character" w:customStyle="1" w:styleId="Heading2Char">
    <w:name w:val="Heading 2 Char"/>
    <w:basedOn w:val="DefaultParagraphFont"/>
    <w:link w:val="Heading2"/>
    <w:uiPriority w:val="9"/>
    <w:semiHidden/>
    <w:rsid w:val="00551B4C"/>
    <w:rPr>
      <w:rFonts w:asciiTheme="majorHAnsi" w:eastAsiaTheme="majorEastAsia" w:hAnsiTheme="majorHAnsi" w:cstheme="majorBidi"/>
      <w:b/>
      <w:color w:val="7F7F7F" w:themeColor="text1" w:themeTint="8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02126">
      <w:bodyDiv w:val="1"/>
      <w:marLeft w:val="0"/>
      <w:marRight w:val="0"/>
      <w:marTop w:val="0"/>
      <w:marBottom w:val="0"/>
      <w:divBdr>
        <w:top w:val="none" w:sz="0" w:space="0" w:color="auto"/>
        <w:left w:val="none" w:sz="0" w:space="0" w:color="auto"/>
        <w:bottom w:val="none" w:sz="0" w:space="0" w:color="auto"/>
        <w:right w:val="none" w:sz="0" w:space="0" w:color="auto"/>
      </w:divBdr>
    </w:div>
    <w:div w:id="19794568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srael\AppData\Roaming\Microsoft\Templates\LegalFue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D7261BCB8CF94B84CA24B3FCC1B70C" ma:contentTypeVersion="9" ma:contentTypeDescription="Create a new document." ma:contentTypeScope="" ma:versionID="be6d943b4046d50d97e09eb039899ec5">
  <xsd:schema xmlns:xsd="http://www.w3.org/2001/XMLSchema" xmlns:xs="http://www.w3.org/2001/XMLSchema" xmlns:p="http://schemas.microsoft.com/office/2006/metadata/properties" xmlns:ns2="777b7ce4-9157-44d2-a4d0-76f368feb216" targetNamespace="http://schemas.microsoft.com/office/2006/metadata/properties" ma:root="true" ma:fieldsID="9adb72390fbfa2429209c1463537fe39" ns2:_="">
    <xsd:import namespace="777b7ce4-9157-44d2-a4d0-76f368feb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b7ce4-9157-44d2-a4d0-76f368fe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DAF26-225E-4054-9BF1-CDE3D1190395}">
  <ds:schemaRefs>
    <ds:schemaRef ds:uri="http://schemas.microsoft.com/sharepoint/v3/contenttype/forms"/>
  </ds:schemaRefs>
</ds:datastoreItem>
</file>

<file path=customXml/itemProps2.xml><?xml version="1.0" encoding="utf-8"?>
<ds:datastoreItem xmlns:ds="http://schemas.openxmlformats.org/officeDocument/2006/customXml" ds:itemID="{BF04F084-CB0B-45E2-A497-91A655FBF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b7ce4-9157-44d2-a4d0-76f368fe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78441D-110B-4230-A499-71F2779C82CB}">
  <ds:schemaRefs>
    <ds:schemaRef ds:uri="http://schemas.openxmlformats.org/officeDocument/2006/bibliography"/>
  </ds:schemaRefs>
</ds:datastoreItem>
</file>

<file path=customXml/itemProps4.xml><?xml version="1.0" encoding="utf-8"?>
<ds:datastoreItem xmlns:ds="http://schemas.openxmlformats.org/officeDocument/2006/customXml" ds:itemID="{BF0C1AEB-7CB9-48F8-B7D9-58E6882179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LegalFuel_Template</Template>
  <TotalTime>0</TotalTime>
  <Pages>4</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2018-04-24T13:56:00Z</dcterms:created>
  <dcterms:modified xsi:type="dcterms:W3CDTF">2023-11-21T20:08:00Z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0x010100FED7261BCB8CF94B84CA24B3FCC1B70C</vt:lpwstr>
  </property>
</Properties>
</file>