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1D20" w14:textId="77777777" w:rsidR="002D7E19" w:rsidRDefault="002D7E19" w:rsidP="00EB6202"/>
    <w:p w14:paraId="661F5846" w14:textId="77777777" w:rsidR="002D7E19" w:rsidRPr="008243E5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8243E5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5B8A54D0" w14:textId="195F5253" w:rsidR="00F632BA" w:rsidRPr="008243E5" w:rsidRDefault="004751E1" w:rsidP="00EB6202">
      <w:pPr>
        <w:pStyle w:val="Title"/>
        <w:rPr>
          <w:rFonts w:ascii="Times New Roman" w:hAnsi="Times New Roman" w:cs="Times New Roman"/>
          <w:color w:val="auto"/>
          <w:sz w:val="24"/>
        </w:rPr>
      </w:pPr>
      <w:r w:rsidRPr="008243E5">
        <w:rPr>
          <w:rFonts w:ascii="Times New Roman" w:hAnsi="Times New Roman" w:cs="Times New Roman"/>
          <w:color w:val="auto"/>
          <w:sz w:val="24"/>
        </w:rPr>
        <w:t>REQUEST FOR CONFLICT SEARCH AND SYSTEM ENTRY</w:t>
      </w:r>
    </w:p>
    <w:p w14:paraId="1C5B5E42" w14:textId="109C7E78" w:rsidR="004751E1" w:rsidRPr="008243E5" w:rsidRDefault="004751E1" w:rsidP="004751E1">
      <w:pPr>
        <w:spacing w:line="25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243E5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14:paraId="5BA36130" w14:textId="52A4EE6B" w:rsidR="004751E1" w:rsidRPr="008243E5" w:rsidRDefault="004751E1" w:rsidP="004751E1">
      <w:pPr>
        <w:spacing w:line="25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243E5">
        <w:rPr>
          <w:rFonts w:ascii="Times New Roman" w:eastAsia="Calibri" w:hAnsi="Times New Roman" w:cs="Times New Roman"/>
          <w:color w:val="auto"/>
        </w:rPr>
        <w:t>[FILE NAME]</w:t>
      </w:r>
      <w:r w:rsidRPr="008243E5">
        <w:rPr>
          <w:rFonts w:ascii="Times New Roman" w:eastAsia="Calibri" w:hAnsi="Times New Roman" w:cs="Times New Roman"/>
          <w:color w:val="auto"/>
        </w:rPr>
        <w:br/>
        <w:t>______________________________________________________________________________</w:t>
      </w:r>
    </w:p>
    <w:p w14:paraId="25D451DF" w14:textId="77777777" w:rsidR="004751E1" w:rsidRPr="008243E5" w:rsidRDefault="004751E1" w:rsidP="004751E1">
      <w:pPr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[CLIENT / COMPANY NAME]</w:t>
      </w:r>
    </w:p>
    <w:p w14:paraId="5D558CE9" w14:textId="77777777" w:rsidR="004751E1" w:rsidRPr="008243E5" w:rsidRDefault="004751E1" w:rsidP="004751E1">
      <w:pPr>
        <w:tabs>
          <w:tab w:val="left" w:pos="5040"/>
        </w:tabs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___________________________________</w:t>
      </w:r>
      <w:r w:rsidRPr="008243E5">
        <w:rPr>
          <w:rFonts w:ascii="Times New Roman" w:eastAsia="Calibri" w:hAnsi="Times New Roman" w:cs="Times New Roman"/>
          <w:color w:val="auto"/>
        </w:rPr>
        <w:tab/>
        <w:t>______________________________</w:t>
      </w:r>
    </w:p>
    <w:p w14:paraId="360BA9A0" w14:textId="77777777" w:rsidR="004751E1" w:rsidRPr="008243E5" w:rsidRDefault="004751E1" w:rsidP="004751E1">
      <w:pPr>
        <w:tabs>
          <w:tab w:val="left" w:pos="5040"/>
        </w:tabs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[CLIENT MATTER]</w:t>
      </w:r>
      <w:r w:rsidRPr="008243E5">
        <w:rPr>
          <w:rFonts w:ascii="Times New Roman" w:eastAsia="Calibri" w:hAnsi="Times New Roman" w:cs="Times New Roman"/>
          <w:color w:val="auto"/>
        </w:rPr>
        <w:tab/>
        <w:t>[RESPONSIBLE ATTORNEY]</w:t>
      </w:r>
    </w:p>
    <w:p w14:paraId="2004D446" w14:textId="77777777" w:rsidR="00A75739" w:rsidRPr="008243E5" w:rsidRDefault="00A75739" w:rsidP="004751E1">
      <w:pPr>
        <w:spacing w:after="360" w:line="256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787736F0" w14:textId="56D7632F" w:rsidR="004751E1" w:rsidRPr="008243E5" w:rsidRDefault="004751E1" w:rsidP="004751E1">
      <w:pPr>
        <w:spacing w:after="360" w:line="25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8243E5">
        <w:rPr>
          <w:rFonts w:ascii="Times New Roman" w:eastAsia="Calibri" w:hAnsi="Times New Roman" w:cs="Times New Roman"/>
          <w:b/>
          <w:color w:val="auto"/>
        </w:rPr>
        <w:t xml:space="preserve">RELATED PARTIES, ENTITIES, INFORMATION </w:t>
      </w:r>
    </w:p>
    <w:p w14:paraId="108390E6" w14:textId="77777777" w:rsidR="004751E1" w:rsidRPr="008243E5" w:rsidRDefault="004751E1" w:rsidP="004751E1">
      <w:pPr>
        <w:tabs>
          <w:tab w:val="left" w:pos="5040"/>
        </w:tabs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  <w:u w:val="single"/>
        </w:rPr>
        <w:t>ITEM</w:t>
      </w:r>
      <w:r w:rsidRPr="008243E5">
        <w:rPr>
          <w:rFonts w:ascii="Times New Roman" w:eastAsia="Calibri" w:hAnsi="Times New Roman" w:cs="Times New Roman"/>
          <w:color w:val="auto"/>
        </w:rPr>
        <w:tab/>
      </w:r>
      <w:r w:rsidRPr="008243E5">
        <w:rPr>
          <w:rFonts w:ascii="Times New Roman" w:eastAsia="Calibri" w:hAnsi="Times New Roman" w:cs="Times New Roman"/>
          <w:color w:val="auto"/>
          <w:u w:val="single"/>
        </w:rPr>
        <w:t>RELATIONSHIP</w:t>
      </w:r>
    </w:p>
    <w:p w14:paraId="693D8360" w14:textId="2D11CED7" w:rsidR="004751E1" w:rsidRPr="008243E5" w:rsidRDefault="004751E1" w:rsidP="004751E1">
      <w:pPr>
        <w:spacing w:line="256" w:lineRule="auto"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739" w:rsidRPr="008243E5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</w:t>
      </w:r>
    </w:p>
    <w:p w14:paraId="38123875" w14:textId="4428392C" w:rsidR="004751E1" w:rsidRPr="008243E5" w:rsidRDefault="004751E1" w:rsidP="004751E1">
      <w:pPr>
        <w:spacing w:line="256" w:lineRule="auto"/>
        <w:rPr>
          <w:rFonts w:ascii="Times New Roman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______________________________________________________________________________________________________________________________</w:t>
      </w:r>
      <w:r w:rsidR="00A75739" w:rsidRPr="008243E5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</w:t>
      </w:r>
    </w:p>
    <w:p w14:paraId="562636A2" w14:textId="77777777" w:rsidR="00A75739" w:rsidRPr="008243E5" w:rsidRDefault="00A75739" w:rsidP="004751E1">
      <w:pPr>
        <w:spacing w:line="256" w:lineRule="auto"/>
        <w:rPr>
          <w:rFonts w:ascii="Times New Roman" w:eastAsia="Calibri" w:hAnsi="Times New Roman" w:cs="Times New Roman"/>
          <w:color w:val="auto"/>
        </w:rPr>
      </w:pPr>
    </w:p>
    <w:p w14:paraId="77E5E971" w14:textId="77777777" w:rsidR="004751E1" w:rsidRPr="008243E5" w:rsidRDefault="004751E1" w:rsidP="00A75739">
      <w:pPr>
        <w:spacing w:before="240" w:after="240" w:line="256" w:lineRule="auto"/>
        <w:contextualSpacing/>
        <w:rPr>
          <w:rFonts w:ascii="Times New Roman" w:eastAsia="Calibri" w:hAnsi="Times New Roman" w:cs="Times New Roman"/>
          <w:color w:val="auto"/>
        </w:rPr>
      </w:pPr>
      <w:proofErr w:type="gramStart"/>
      <w:r w:rsidRPr="008243E5">
        <w:rPr>
          <w:rFonts w:ascii="Times New Roman" w:eastAsia="Calibri" w:hAnsi="Times New Roman" w:cs="Times New Roman"/>
          <w:color w:val="auto"/>
        </w:rPr>
        <w:t>[ ]</w:t>
      </w:r>
      <w:proofErr w:type="gramEnd"/>
      <w:r w:rsidRPr="008243E5">
        <w:rPr>
          <w:rFonts w:ascii="Times New Roman" w:eastAsia="Calibri" w:hAnsi="Times New Roman" w:cs="Times New Roman"/>
          <w:color w:val="auto"/>
        </w:rPr>
        <w:tab/>
        <w:t>NEW MATTER (to open new file)</w:t>
      </w:r>
    </w:p>
    <w:p w14:paraId="4A397FA6" w14:textId="77777777" w:rsidR="004751E1" w:rsidRPr="008243E5" w:rsidRDefault="004751E1" w:rsidP="00A75739">
      <w:pPr>
        <w:spacing w:before="240" w:after="240" w:line="256" w:lineRule="auto"/>
        <w:contextualSpacing/>
        <w:rPr>
          <w:rFonts w:ascii="Times New Roman" w:eastAsia="Calibri" w:hAnsi="Times New Roman" w:cs="Times New Roman"/>
          <w:color w:val="auto"/>
        </w:rPr>
      </w:pPr>
      <w:proofErr w:type="gramStart"/>
      <w:r w:rsidRPr="008243E5">
        <w:rPr>
          <w:rFonts w:ascii="Times New Roman" w:eastAsia="Calibri" w:hAnsi="Times New Roman" w:cs="Times New Roman"/>
          <w:color w:val="auto"/>
        </w:rPr>
        <w:t>[ ]</w:t>
      </w:r>
      <w:proofErr w:type="gramEnd"/>
      <w:r w:rsidRPr="008243E5">
        <w:rPr>
          <w:rFonts w:ascii="Times New Roman" w:eastAsia="Calibri" w:hAnsi="Times New Roman" w:cs="Times New Roman"/>
          <w:color w:val="auto"/>
        </w:rPr>
        <w:tab/>
        <w:t>ADDITIONAL INFORMATION (to update file)</w:t>
      </w:r>
    </w:p>
    <w:p w14:paraId="1AE2D6DA" w14:textId="77777777" w:rsidR="004751E1" w:rsidRPr="008243E5" w:rsidRDefault="004751E1" w:rsidP="00A75739">
      <w:pPr>
        <w:spacing w:before="240" w:after="240" w:line="256" w:lineRule="auto"/>
        <w:contextualSpacing/>
        <w:rPr>
          <w:rFonts w:ascii="Times New Roman" w:eastAsia="Calibri" w:hAnsi="Times New Roman" w:cs="Times New Roman"/>
          <w:color w:val="auto"/>
        </w:rPr>
      </w:pPr>
      <w:proofErr w:type="gramStart"/>
      <w:r w:rsidRPr="008243E5">
        <w:rPr>
          <w:rFonts w:ascii="Times New Roman" w:eastAsia="Calibri" w:hAnsi="Times New Roman" w:cs="Times New Roman"/>
          <w:color w:val="auto"/>
        </w:rPr>
        <w:t>[ ]</w:t>
      </w:r>
      <w:proofErr w:type="gramEnd"/>
      <w:r w:rsidRPr="008243E5">
        <w:rPr>
          <w:rFonts w:ascii="Times New Roman" w:eastAsia="Calibri" w:hAnsi="Times New Roman" w:cs="Times New Roman"/>
          <w:color w:val="auto"/>
        </w:rPr>
        <w:tab/>
        <w:t>SEARCH ONLY (do not add any information)</w:t>
      </w:r>
    </w:p>
    <w:p w14:paraId="45E3FFC1" w14:textId="77777777" w:rsidR="00A75739" w:rsidRPr="008243E5" w:rsidRDefault="00A75739" w:rsidP="004751E1">
      <w:pPr>
        <w:tabs>
          <w:tab w:val="left" w:pos="5040"/>
        </w:tabs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</w:p>
    <w:p w14:paraId="0B5930FB" w14:textId="518A68D1" w:rsidR="004751E1" w:rsidRPr="008243E5" w:rsidRDefault="004751E1" w:rsidP="004751E1">
      <w:pPr>
        <w:tabs>
          <w:tab w:val="left" w:pos="5040"/>
        </w:tabs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___________________________________</w:t>
      </w:r>
      <w:r w:rsidRPr="008243E5">
        <w:rPr>
          <w:rFonts w:ascii="Times New Roman" w:eastAsia="Calibri" w:hAnsi="Times New Roman" w:cs="Times New Roman"/>
          <w:color w:val="auto"/>
        </w:rPr>
        <w:tab/>
        <w:t>______________________________</w:t>
      </w:r>
    </w:p>
    <w:p w14:paraId="77B8C11B" w14:textId="77777777" w:rsidR="004751E1" w:rsidRPr="008243E5" w:rsidRDefault="004751E1" w:rsidP="004751E1">
      <w:pPr>
        <w:tabs>
          <w:tab w:val="left" w:pos="5040"/>
        </w:tabs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[Requested By]</w:t>
      </w:r>
      <w:r w:rsidRPr="008243E5">
        <w:rPr>
          <w:rFonts w:ascii="Times New Roman" w:eastAsia="Calibri" w:hAnsi="Times New Roman" w:cs="Times New Roman"/>
          <w:color w:val="auto"/>
        </w:rPr>
        <w:tab/>
        <w:t>[Request Date]</w:t>
      </w:r>
    </w:p>
    <w:p w14:paraId="05D5244B" w14:textId="77777777" w:rsidR="004751E1" w:rsidRPr="008243E5" w:rsidRDefault="004751E1" w:rsidP="004751E1">
      <w:pPr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noProof/>
          <w:color w:val="auto"/>
        </w:rPr>
        <mc:AlternateContent>
          <mc:Choice Requires="wps">
            <w:drawing>
              <wp:inline distT="0" distB="0" distL="0" distR="0" wp14:anchorId="7BF4723C" wp14:editId="6BCF6453">
                <wp:extent cx="5943600" cy="36830"/>
                <wp:effectExtent l="0" t="0" r="0" b="1270"/>
                <wp:docPr id="2" name="Rectangle 1" descr="Title: 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2E422" id="Rectangle 1" o:spid="_x0000_s1026" alt="Title: Divider Line" style="width:468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" fillcolor="black" stroked="f" strokeweight="0">
                <w10:anchorlock/>
              </v:rect>
            </w:pict>
          </mc:Fallback>
        </mc:AlternateContent>
      </w:r>
    </w:p>
    <w:p w14:paraId="5CDE11E8" w14:textId="77777777" w:rsidR="004751E1" w:rsidRPr="008243E5" w:rsidRDefault="004751E1" w:rsidP="004751E1">
      <w:pPr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proofErr w:type="gramStart"/>
      <w:r w:rsidRPr="008243E5">
        <w:rPr>
          <w:rFonts w:ascii="Times New Roman" w:eastAsia="Calibri" w:hAnsi="Times New Roman" w:cs="Times New Roman"/>
          <w:color w:val="auto"/>
        </w:rPr>
        <w:t>[ ]</w:t>
      </w:r>
      <w:proofErr w:type="gramEnd"/>
      <w:r w:rsidRPr="008243E5">
        <w:rPr>
          <w:rFonts w:ascii="Times New Roman" w:eastAsia="Calibri" w:hAnsi="Times New Roman" w:cs="Times New Roman"/>
          <w:color w:val="auto"/>
        </w:rPr>
        <w:tab/>
        <w:t>NO CONFLICT FOUND, RESULTS ATTACHED.</w:t>
      </w:r>
    </w:p>
    <w:p w14:paraId="4E61E81E" w14:textId="77777777" w:rsidR="004751E1" w:rsidRPr="008243E5" w:rsidRDefault="004751E1" w:rsidP="004751E1">
      <w:pPr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</w:p>
    <w:p w14:paraId="1D12A3E3" w14:textId="77777777" w:rsidR="004751E1" w:rsidRPr="008243E5" w:rsidRDefault="004751E1" w:rsidP="004751E1">
      <w:pPr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proofErr w:type="gramStart"/>
      <w:r w:rsidRPr="008243E5">
        <w:rPr>
          <w:rFonts w:ascii="Times New Roman" w:eastAsia="Calibri" w:hAnsi="Times New Roman" w:cs="Times New Roman"/>
          <w:color w:val="auto"/>
        </w:rPr>
        <w:t>[ ]</w:t>
      </w:r>
      <w:proofErr w:type="gramEnd"/>
      <w:r w:rsidRPr="008243E5">
        <w:rPr>
          <w:rFonts w:ascii="Times New Roman" w:eastAsia="Calibri" w:hAnsi="Times New Roman" w:cs="Times New Roman"/>
          <w:color w:val="auto"/>
        </w:rPr>
        <w:tab/>
        <w:t>INFORMATION FOUND AS FOLLOWS:</w:t>
      </w:r>
    </w:p>
    <w:p w14:paraId="0228F3F1" w14:textId="46474AAA" w:rsidR="004751E1" w:rsidRPr="008243E5" w:rsidRDefault="004751E1" w:rsidP="004751E1">
      <w:pPr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822F1" w14:textId="77777777" w:rsidR="004751E1" w:rsidRPr="008243E5" w:rsidRDefault="004751E1" w:rsidP="004751E1">
      <w:pPr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</w:p>
    <w:p w14:paraId="78232164" w14:textId="77777777" w:rsidR="004751E1" w:rsidRPr="008243E5" w:rsidRDefault="004751E1" w:rsidP="004751E1">
      <w:pPr>
        <w:tabs>
          <w:tab w:val="left" w:pos="5040"/>
        </w:tabs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___________________________________</w:t>
      </w:r>
      <w:r w:rsidRPr="008243E5">
        <w:rPr>
          <w:rFonts w:ascii="Times New Roman" w:eastAsia="Calibri" w:hAnsi="Times New Roman" w:cs="Times New Roman"/>
          <w:color w:val="auto"/>
        </w:rPr>
        <w:tab/>
        <w:t>______________________________</w:t>
      </w:r>
    </w:p>
    <w:p w14:paraId="76C4E60C" w14:textId="77777777" w:rsidR="004751E1" w:rsidRPr="008243E5" w:rsidRDefault="004751E1" w:rsidP="004751E1">
      <w:pPr>
        <w:tabs>
          <w:tab w:val="left" w:pos="5040"/>
        </w:tabs>
        <w:spacing w:after="160" w:line="256" w:lineRule="auto"/>
        <w:contextualSpacing/>
        <w:rPr>
          <w:rFonts w:ascii="Times New Roman" w:eastAsia="Calibri" w:hAnsi="Times New Roman" w:cs="Times New Roman"/>
          <w:color w:val="auto"/>
        </w:rPr>
      </w:pPr>
      <w:r w:rsidRPr="008243E5">
        <w:rPr>
          <w:rFonts w:ascii="Times New Roman" w:eastAsia="Calibri" w:hAnsi="Times New Roman" w:cs="Times New Roman"/>
          <w:color w:val="auto"/>
        </w:rPr>
        <w:t>[Searched By]</w:t>
      </w:r>
      <w:r w:rsidRPr="008243E5">
        <w:rPr>
          <w:rFonts w:ascii="Times New Roman" w:eastAsia="Calibri" w:hAnsi="Times New Roman" w:cs="Times New Roman"/>
          <w:color w:val="auto"/>
        </w:rPr>
        <w:tab/>
        <w:t>[Search Date]</w:t>
      </w:r>
    </w:p>
    <w:p w14:paraId="7ABA60B4" w14:textId="77777777" w:rsidR="004751E1" w:rsidRPr="008243E5" w:rsidRDefault="004751E1" w:rsidP="004751E1">
      <w:pPr>
        <w:spacing w:line="256" w:lineRule="auto"/>
        <w:rPr>
          <w:rFonts w:ascii="Times New Roman" w:eastAsia="Calibri" w:hAnsi="Times New Roman" w:cs="Times New Roman"/>
          <w:b/>
          <w:color w:val="auto"/>
        </w:rPr>
        <w:sectPr w:rsidR="004751E1" w:rsidRPr="008243E5" w:rsidSect="008243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5B1CCD74" w14:textId="77777777" w:rsidR="004751E1" w:rsidRPr="008243E5" w:rsidRDefault="004751E1" w:rsidP="004751E1">
      <w:pPr>
        <w:spacing w:after="360" w:line="25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8243E5">
        <w:rPr>
          <w:rFonts w:ascii="Times New Roman" w:eastAsia="Calibri" w:hAnsi="Times New Roman" w:cs="Times New Roman"/>
          <w:b/>
          <w:color w:val="auto"/>
        </w:rPr>
        <w:lastRenderedPageBreak/>
        <w:t>TYPES OF NAMES TO BE ADDED TO CONFLICT LIST</w:t>
      </w:r>
      <w:r w:rsidRPr="008243E5">
        <w:rPr>
          <w:rFonts w:ascii="Times New Roman" w:eastAsia="Calibri" w:hAnsi="Times New Roman" w:cs="Times New Roman"/>
          <w:b/>
          <w:color w:val="auto"/>
        </w:rPr>
        <w:br/>
        <w:t>(This is not a complete list.)</w:t>
      </w:r>
    </w:p>
    <w:tbl>
      <w:tblPr>
        <w:tblStyle w:val="TableGrid"/>
        <w:tblW w:w="9360" w:type="dxa"/>
        <w:jc w:val="center"/>
        <w:tblInd w:w="0" w:type="dxa"/>
        <w:tblLayout w:type="fixed"/>
        <w:tblLook w:val="04A0" w:firstRow="1" w:lastRow="0" w:firstColumn="1" w:lastColumn="0" w:noHBand="0" w:noVBand="1"/>
        <w:tblCaption w:val="TYPES OF NAMES TO BE ADDED TO CONFLICT LIST"/>
      </w:tblPr>
      <w:tblGrid>
        <w:gridCol w:w="4551"/>
        <w:gridCol w:w="4809"/>
      </w:tblGrid>
      <w:tr w:rsidR="008243E5" w:rsidRPr="008243E5" w14:paraId="7CA08F5D" w14:textId="77777777" w:rsidTr="004751E1">
        <w:trPr>
          <w:tblHeader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C2EA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Litigation</w:t>
            </w:r>
          </w:p>
          <w:p w14:paraId="33FC7ACD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Insured</w:t>
            </w:r>
          </w:p>
          <w:p w14:paraId="77FFE49C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Plaintiffs </w:t>
            </w:r>
          </w:p>
          <w:p w14:paraId="2EF22238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Defendants</w:t>
            </w:r>
          </w:p>
          <w:p w14:paraId="1A178767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Insurer</w:t>
            </w:r>
          </w:p>
          <w:p w14:paraId="13B231B8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Guardian ad litem</w:t>
            </w:r>
          </w:p>
          <w:p w14:paraId="362A1545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Spouse</w:t>
            </w:r>
          </w:p>
          <w:p w14:paraId="077EBF1A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Expert Witness(es)</w:t>
            </w:r>
          </w:p>
          <w:p w14:paraId="2476036A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Other Surnames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D179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Corporate/Business/Real Estate</w:t>
            </w:r>
          </w:p>
          <w:p w14:paraId="3609F23D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Owner/Spouse</w:t>
            </w:r>
          </w:p>
          <w:p w14:paraId="369EDB7D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Partner(s)</w:t>
            </w:r>
          </w:p>
          <w:p w14:paraId="07570F46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Shareholder(s)</w:t>
            </w:r>
          </w:p>
          <w:p w14:paraId="31F1A122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Director(s)</w:t>
            </w:r>
          </w:p>
          <w:p w14:paraId="1DBF71BE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Officer(s)</w:t>
            </w:r>
          </w:p>
          <w:p w14:paraId="547B3813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D/O Adult Children </w:t>
            </w:r>
          </w:p>
          <w:p w14:paraId="162317A2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Subsidiaries/Affiliates</w:t>
            </w:r>
          </w:p>
          <w:p w14:paraId="5B4E5673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Key Employees</w:t>
            </w:r>
          </w:p>
          <w:p w14:paraId="6757673F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Buyer(s)</w:t>
            </w:r>
          </w:p>
          <w:p w14:paraId="1F20C430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Seller(s)</w:t>
            </w:r>
          </w:p>
          <w:p w14:paraId="47133948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Property Address</w:t>
            </w:r>
          </w:p>
          <w:p w14:paraId="478962D0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Any opposing party in a transaction</w:t>
            </w:r>
          </w:p>
        </w:tc>
      </w:tr>
      <w:tr w:rsidR="008243E5" w:rsidRPr="008243E5" w14:paraId="730F09C4" w14:textId="77777777" w:rsidTr="004751E1">
        <w:trPr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DFC4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Probate</w:t>
            </w:r>
          </w:p>
          <w:p w14:paraId="079D3B26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Deceased</w:t>
            </w:r>
          </w:p>
          <w:p w14:paraId="35F2C539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Personal Representative</w:t>
            </w:r>
          </w:p>
          <w:p w14:paraId="3D84D9D3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Spouse/Children/Heirs/Devisees</w:t>
            </w:r>
          </w:p>
          <w:p w14:paraId="2CA53D62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Guardian/Conservator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840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Estate Planning</w:t>
            </w:r>
          </w:p>
          <w:p w14:paraId="17B37C50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Executor</w:t>
            </w:r>
          </w:p>
          <w:p w14:paraId="5BB4D377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Spouse/Children/Heirs/Devisees</w:t>
            </w:r>
          </w:p>
          <w:p w14:paraId="4321643B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Personal Representative</w:t>
            </w:r>
          </w:p>
        </w:tc>
      </w:tr>
      <w:tr w:rsidR="008243E5" w:rsidRPr="008243E5" w14:paraId="09BABE4E" w14:textId="77777777" w:rsidTr="004751E1">
        <w:trPr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9858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Dissolution</w:t>
            </w:r>
          </w:p>
          <w:p w14:paraId="693F306C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Client</w:t>
            </w:r>
          </w:p>
          <w:p w14:paraId="383191E0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Spouse</w:t>
            </w:r>
          </w:p>
          <w:p w14:paraId="60B614C4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Children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8D9A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Criminal</w:t>
            </w:r>
          </w:p>
          <w:p w14:paraId="08102417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Client</w:t>
            </w:r>
          </w:p>
          <w:p w14:paraId="6E454358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Witness(es)</w:t>
            </w:r>
          </w:p>
          <w:p w14:paraId="723581A0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Victim(s)</w:t>
            </w:r>
          </w:p>
        </w:tc>
      </w:tr>
      <w:tr w:rsidR="008243E5" w:rsidRPr="008243E5" w14:paraId="216A57A6" w14:textId="77777777" w:rsidTr="004751E1">
        <w:trPr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6E75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Workers’ Compensation</w:t>
            </w:r>
          </w:p>
          <w:p w14:paraId="56515A37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Injured Worker</w:t>
            </w:r>
          </w:p>
          <w:p w14:paraId="09FED669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Employer</w:t>
            </w:r>
          </w:p>
          <w:p w14:paraId="1074393D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Insurer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8A63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Bankruptcy</w:t>
            </w:r>
          </w:p>
          <w:p w14:paraId="6FFDDEC4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Client</w:t>
            </w:r>
          </w:p>
          <w:p w14:paraId="7957E722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Spouse</w:t>
            </w:r>
          </w:p>
          <w:p w14:paraId="3C4AECC7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Creditors</w:t>
            </w:r>
          </w:p>
        </w:tc>
      </w:tr>
      <w:tr w:rsidR="004751E1" w:rsidRPr="008243E5" w14:paraId="1BCF764A" w14:textId="77777777" w:rsidTr="004751E1">
        <w:trPr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4E7B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Your Firm</w:t>
            </w:r>
          </w:p>
          <w:p w14:paraId="381C69A0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All Lawyers</w:t>
            </w:r>
          </w:p>
          <w:p w14:paraId="350CE7A8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Spouses/Parents/Siblings/In-laws</w:t>
            </w:r>
          </w:p>
          <w:p w14:paraId="4B1FEB47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Employees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D511" w14:textId="77777777" w:rsidR="004751E1" w:rsidRPr="008243E5" w:rsidRDefault="004751E1" w:rsidP="004751E1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Clients You Have Declined to Represent</w:t>
            </w:r>
          </w:p>
          <w:p w14:paraId="4FA7B196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Person You Declined</w:t>
            </w:r>
          </w:p>
          <w:p w14:paraId="6F549B1C" w14:textId="77777777" w:rsidR="004751E1" w:rsidRPr="008243E5" w:rsidRDefault="004751E1" w:rsidP="004751E1">
            <w:pPr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43E5">
              <w:rPr>
                <w:rFonts w:ascii="Times New Roman" w:hAnsi="Times New Roman"/>
                <w:color w:val="auto"/>
                <w:sz w:val="24"/>
                <w:szCs w:val="24"/>
              </w:rPr>
              <w:t>Adverse Parties, if known</w:t>
            </w:r>
          </w:p>
        </w:tc>
      </w:tr>
    </w:tbl>
    <w:p w14:paraId="00F9A4C4" w14:textId="77777777" w:rsidR="004751E1" w:rsidRPr="008243E5" w:rsidRDefault="004751E1" w:rsidP="004751E1">
      <w:pPr>
        <w:spacing w:after="160" w:line="256" w:lineRule="auto"/>
        <w:contextualSpacing/>
        <w:rPr>
          <w:rFonts w:ascii="Times New Roman" w:eastAsia="Calibri" w:hAnsi="Times New Roman" w:cs="Times New Roman"/>
          <w:i/>
          <w:iCs/>
          <w:color w:val="auto"/>
        </w:rPr>
      </w:pPr>
    </w:p>
    <w:p w14:paraId="0432A94E" w14:textId="77777777" w:rsidR="004751E1" w:rsidRPr="008243E5" w:rsidRDefault="004751E1" w:rsidP="004751E1">
      <w:pPr>
        <w:spacing w:after="160" w:line="256" w:lineRule="auto"/>
        <w:ind w:left="270"/>
        <w:contextualSpacing/>
        <w:rPr>
          <w:rFonts w:ascii="Times New Roman" w:eastAsia="Calibri" w:hAnsi="Times New Roman" w:cs="Times New Roman"/>
          <w:i/>
          <w:iCs/>
          <w:color w:val="auto"/>
        </w:rPr>
      </w:pPr>
      <w:r w:rsidRPr="008243E5">
        <w:rPr>
          <w:rFonts w:ascii="Times New Roman" w:eastAsia="Calibri" w:hAnsi="Times New Roman" w:cs="Times New Roman"/>
          <w:i/>
          <w:iCs/>
          <w:color w:val="auto"/>
        </w:rPr>
        <w:t>When listing an individual, be sure to include all known names (i. e., former or maiden names).</w:t>
      </w:r>
    </w:p>
    <w:p w14:paraId="2695CE5C" w14:textId="77777777" w:rsidR="004751E1" w:rsidRPr="008243E5" w:rsidRDefault="004751E1" w:rsidP="004751E1">
      <w:pPr>
        <w:ind w:left="3600"/>
        <w:rPr>
          <w:rFonts w:ascii="Times New Roman" w:hAnsi="Times New Roman" w:cs="Times New Roman"/>
          <w:color w:val="auto"/>
        </w:rPr>
      </w:pPr>
    </w:p>
    <w:p w14:paraId="5C1A6729" w14:textId="77777777" w:rsidR="004751E1" w:rsidRPr="008243E5" w:rsidRDefault="004751E1" w:rsidP="004751E1">
      <w:pPr>
        <w:rPr>
          <w:rFonts w:ascii="Times New Roman" w:hAnsi="Times New Roman" w:cs="Times New Roman"/>
          <w:color w:val="auto"/>
        </w:rPr>
      </w:pPr>
    </w:p>
    <w:p w14:paraId="64E4922B" w14:textId="77777777" w:rsidR="00F632BA" w:rsidRPr="008243E5" w:rsidRDefault="00F632BA" w:rsidP="00EB6202">
      <w:pPr>
        <w:rPr>
          <w:rFonts w:ascii="Times New Roman" w:hAnsi="Times New Roman" w:cs="Times New Roman"/>
          <w:color w:val="auto"/>
        </w:rPr>
      </w:pPr>
    </w:p>
    <w:sectPr w:rsidR="00F632BA" w:rsidRPr="008243E5" w:rsidSect="007D79AB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6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2E9C" w14:textId="77777777" w:rsidR="008B33F6" w:rsidRDefault="008B33F6" w:rsidP="00DA11F8">
      <w:r>
        <w:separator/>
      </w:r>
    </w:p>
  </w:endnote>
  <w:endnote w:type="continuationSeparator" w:id="0">
    <w:p w14:paraId="0C261953" w14:textId="77777777" w:rsidR="008B33F6" w:rsidRDefault="008B33F6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75B4" w14:textId="77777777" w:rsidR="002678CE" w:rsidRDefault="00267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9D50" w14:textId="77777777" w:rsidR="004751E1" w:rsidRDefault="004751E1">
    <w:pPr>
      <w:pStyle w:val="Footer"/>
    </w:pPr>
    <w:r>
      <w:rPr>
        <w:noProof/>
      </w:rPr>
      <w:drawing>
        <wp:inline distT="0" distB="0" distL="0" distR="0" wp14:anchorId="01E1C949" wp14:editId="5E9D55C5">
          <wp:extent cx="7722547" cy="867254"/>
          <wp:effectExtent l="0" t="0" r="0" b="952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2547" cy="86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3697" w14:textId="77777777" w:rsidR="002678CE" w:rsidRDefault="002678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BB34" w14:textId="59D3276B" w:rsidR="004A153B" w:rsidRPr="004B12A9" w:rsidRDefault="008243E5" w:rsidP="004B12A9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4B12A9">
      <w:rPr>
        <w:rFonts w:ascii="Times New Roman" w:hAnsi="Times New Roman" w:cs="Times New Roman"/>
        <w:noProof/>
        <w:color w:val="auto"/>
        <w:sz w:val="24"/>
      </w:rPr>
      <w:t>[The Florida Bar’s Practice Resource Center]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107E" w14:textId="77777777" w:rsidR="008B33F6" w:rsidRDefault="008B33F6" w:rsidP="00DA11F8">
      <w:r>
        <w:separator/>
      </w:r>
    </w:p>
  </w:footnote>
  <w:footnote w:type="continuationSeparator" w:id="0">
    <w:p w14:paraId="177EDFEE" w14:textId="77777777" w:rsidR="008B33F6" w:rsidRDefault="008B33F6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D0C6" w14:textId="77777777" w:rsidR="002678CE" w:rsidRDefault="00267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C029" w14:textId="77777777" w:rsidR="004751E1" w:rsidRDefault="004751E1">
    <w:pPr>
      <w:pStyle w:val="Header"/>
    </w:pPr>
    <w:r>
      <w:rPr>
        <w:noProof/>
      </w:rPr>
      <w:drawing>
        <wp:inline distT="0" distB="0" distL="0" distR="0" wp14:anchorId="61BA6D9A" wp14:editId="54F05F0D">
          <wp:extent cx="7774507" cy="117157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507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C4E0" w14:textId="42E5F3B7" w:rsidR="008243E5" w:rsidRPr="008243E5" w:rsidRDefault="008243E5" w:rsidP="008243E5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8243E5">
      <w:rPr>
        <w:rFonts w:ascii="Times New Roman" w:hAnsi="Times New Roman" w:cs="Times New Roman"/>
        <w:color w:val="auto"/>
        <w:sz w:val="24"/>
      </w:rPr>
      <w:t>[Insert Law Firm Letterhead]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0407" w14:textId="77777777" w:rsidR="00DA11F8" w:rsidRDefault="002678CE">
    <w:pPr>
      <w:pStyle w:val="Header"/>
    </w:pPr>
    <w:r>
      <w:rPr>
        <w:noProof/>
      </w:rPr>
      <w:pict w14:anchorId="6EE8B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4A4" w14:textId="1690D4B8" w:rsidR="00DA11F8" w:rsidRDefault="00DA11F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2BDF" w14:textId="77777777" w:rsidR="00DA11F8" w:rsidRDefault="002678CE">
    <w:pPr>
      <w:pStyle w:val="Header"/>
    </w:pPr>
    <w:r>
      <w:rPr>
        <w:noProof/>
      </w:rPr>
      <w:pict w14:anchorId="73F55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linkStyl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E1"/>
    <w:rsid w:val="00016114"/>
    <w:rsid w:val="000B632D"/>
    <w:rsid w:val="001D687C"/>
    <w:rsid w:val="002678CE"/>
    <w:rsid w:val="002D7E19"/>
    <w:rsid w:val="004751E1"/>
    <w:rsid w:val="004A153B"/>
    <w:rsid w:val="004B12A9"/>
    <w:rsid w:val="0056192E"/>
    <w:rsid w:val="007D79AB"/>
    <w:rsid w:val="008243E5"/>
    <w:rsid w:val="0086084F"/>
    <w:rsid w:val="00860B38"/>
    <w:rsid w:val="008A1BBF"/>
    <w:rsid w:val="008A26DA"/>
    <w:rsid w:val="008B33F6"/>
    <w:rsid w:val="009446FA"/>
    <w:rsid w:val="009C64F2"/>
    <w:rsid w:val="00A5018B"/>
    <w:rsid w:val="00A75739"/>
    <w:rsid w:val="00A93EA6"/>
    <w:rsid w:val="00B25F48"/>
    <w:rsid w:val="00C22A28"/>
    <w:rsid w:val="00C44C50"/>
    <w:rsid w:val="00C77ED1"/>
    <w:rsid w:val="00DA11F8"/>
    <w:rsid w:val="00E372E8"/>
    <w:rsid w:val="00EB6202"/>
    <w:rsid w:val="00F05BBF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09F88B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75739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739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739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7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39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A75739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75739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A75739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A75739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A75739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39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A75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39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4751E1"/>
    <w:rPr>
      <w:rFonts w:ascii="Verdana" w:eastAsia="Calibri" w:hAnsi="Verdana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5739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739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323D4-AAA4-41DA-8DEC-2D4E0F134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724F5-FAEA-4CB9-963B-BBDBB4EFA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F84B5-06E6-4A37-9D11-78BD02934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3584D-F4A4-49D4-9AF2-6DC2E0ED98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2018-04-17T20:45:00Z</dcterms:created>
  <dcterms:modified xsi:type="dcterms:W3CDTF">2023-11-20T21:04:00Z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