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CA0A" w14:textId="77777777" w:rsidR="002D7E19" w:rsidRDefault="002D7E19" w:rsidP="00EB6202"/>
    <w:p w14:paraId="5268B840" w14:textId="77777777" w:rsidR="002D7E19" w:rsidRPr="009D0839" w:rsidRDefault="002D7E19" w:rsidP="00EB6202">
      <w:pPr>
        <w:pStyle w:val="PRIHeader"/>
        <w:rPr>
          <w:rFonts w:ascii="Times New Roman" w:hAnsi="Times New Roman"/>
          <w:color w:val="auto"/>
          <w:sz w:val="24"/>
          <w:szCs w:val="24"/>
        </w:rPr>
      </w:pPr>
      <w:r w:rsidRPr="009D0839">
        <w:rPr>
          <w:rFonts w:ascii="Times New Roman" w:hAnsi="Times New Roman"/>
          <w:color w:val="auto"/>
          <w:sz w:val="24"/>
          <w:szCs w:val="24"/>
        </w:rPr>
        <w:t>SAMPLE ADMINISTRATIVE FORM</w:t>
      </w:r>
    </w:p>
    <w:p w14:paraId="16714831" w14:textId="77777777" w:rsidR="00F632BA" w:rsidRPr="009D0839" w:rsidRDefault="00356D08" w:rsidP="00EB6202">
      <w:pPr>
        <w:pStyle w:val="Title"/>
        <w:rPr>
          <w:rFonts w:ascii="Times New Roman" w:hAnsi="Times New Roman" w:cs="Times New Roman"/>
          <w:color w:val="auto"/>
          <w:sz w:val="24"/>
        </w:rPr>
      </w:pPr>
      <w:r w:rsidRPr="009D0839">
        <w:rPr>
          <w:rFonts w:ascii="Times New Roman" w:hAnsi="Times New Roman" w:cs="Times New Roman"/>
          <w:color w:val="auto"/>
          <w:sz w:val="24"/>
        </w:rPr>
        <w:t>NON-ENGAGEMENT LETTER (DUE TO CONFLICT OF INTEREST)</w:t>
      </w:r>
    </w:p>
    <w:p w14:paraId="12EB4A95" w14:textId="77777777" w:rsidR="00356D08" w:rsidRDefault="00356D08" w:rsidP="00356D08"/>
    <w:p w14:paraId="6798F43E"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[Date]</w:t>
      </w:r>
    </w:p>
    <w:p w14:paraId="71DEDE9D" w14:textId="77777777" w:rsidR="00356D08" w:rsidRPr="009D0839" w:rsidRDefault="00356D08" w:rsidP="00356D08">
      <w:pPr>
        <w:rPr>
          <w:rFonts w:ascii="Times New Roman" w:hAnsi="Times New Roman" w:cs="Times New Roman"/>
          <w:color w:val="auto"/>
          <w:sz w:val="24"/>
        </w:rPr>
      </w:pPr>
    </w:p>
    <w:p w14:paraId="0E0F230D"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[Client Name]</w:t>
      </w:r>
    </w:p>
    <w:p w14:paraId="75C0607E"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[Street]</w:t>
      </w:r>
    </w:p>
    <w:p w14:paraId="7042B982"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[City / State / Zip Code]</w:t>
      </w:r>
    </w:p>
    <w:p w14:paraId="4AD39441" w14:textId="77777777" w:rsidR="00356D08" w:rsidRPr="009D0839" w:rsidRDefault="00356D08" w:rsidP="00356D08">
      <w:pPr>
        <w:rPr>
          <w:rFonts w:ascii="Times New Roman" w:hAnsi="Times New Roman" w:cs="Times New Roman"/>
          <w:color w:val="auto"/>
          <w:sz w:val="24"/>
        </w:rPr>
      </w:pPr>
    </w:p>
    <w:p w14:paraId="31EB6E56" w14:textId="77777777" w:rsidR="00356D08" w:rsidRPr="009D0839" w:rsidRDefault="00356D08" w:rsidP="00356D08">
      <w:pPr>
        <w:jc w:val="right"/>
        <w:rPr>
          <w:rFonts w:ascii="Times New Roman" w:hAnsi="Times New Roman" w:cs="Times New Roman"/>
          <w:i/>
          <w:color w:val="auto"/>
          <w:sz w:val="24"/>
        </w:rPr>
      </w:pPr>
      <w:r w:rsidRPr="009D0839">
        <w:rPr>
          <w:rFonts w:ascii="Times New Roman" w:hAnsi="Times New Roman" w:cs="Times New Roman"/>
          <w:i/>
          <w:color w:val="auto"/>
          <w:sz w:val="24"/>
        </w:rPr>
        <w:t>Via Certified Mail, Return Receipt Requested</w:t>
      </w:r>
    </w:p>
    <w:p w14:paraId="2FF4A239" w14:textId="77777777" w:rsidR="00356D08" w:rsidRPr="009D0839" w:rsidRDefault="00356D08" w:rsidP="00356D08">
      <w:pPr>
        <w:rPr>
          <w:rFonts w:ascii="Times New Roman" w:hAnsi="Times New Roman" w:cs="Times New Roman"/>
          <w:color w:val="auto"/>
          <w:sz w:val="24"/>
        </w:rPr>
      </w:pPr>
    </w:p>
    <w:p w14:paraId="57003B66"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Re:  Potential Engagement Regarding [Matter]</w:t>
      </w:r>
    </w:p>
    <w:p w14:paraId="3EF397F7" w14:textId="77777777" w:rsidR="00356D08" w:rsidRPr="009D0839" w:rsidRDefault="00356D08" w:rsidP="00356D08">
      <w:pPr>
        <w:rPr>
          <w:rFonts w:ascii="Times New Roman" w:hAnsi="Times New Roman" w:cs="Times New Roman"/>
          <w:color w:val="auto"/>
          <w:sz w:val="24"/>
        </w:rPr>
      </w:pPr>
    </w:p>
    <w:p w14:paraId="2219A564" w14:textId="77777777" w:rsidR="00356D08" w:rsidRPr="009D0839" w:rsidRDefault="00356D08" w:rsidP="00356D08">
      <w:pPr>
        <w:rPr>
          <w:rFonts w:ascii="Times New Roman" w:hAnsi="Times New Roman" w:cs="Times New Roman"/>
          <w:color w:val="auto"/>
          <w:sz w:val="24"/>
        </w:rPr>
      </w:pPr>
    </w:p>
    <w:p w14:paraId="4CEAABD1"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Dear [Client Name]:</w:t>
      </w:r>
    </w:p>
    <w:p w14:paraId="61CE5D7F" w14:textId="77777777" w:rsidR="00356D08" w:rsidRPr="009D0839" w:rsidRDefault="00356D08" w:rsidP="00356D08">
      <w:pPr>
        <w:rPr>
          <w:rFonts w:ascii="Times New Roman" w:hAnsi="Times New Roman" w:cs="Times New Roman"/>
          <w:color w:val="auto"/>
          <w:sz w:val="24"/>
        </w:rPr>
      </w:pPr>
    </w:p>
    <w:p w14:paraId="44E5B28B"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 xml:space="preserve">Thank you for your visit yesterday.  As we discussed during our meeting, before [Law Firm Name] could accept representation of your matter, we needed to investigate whether this representation will adversely affect existing or former clients’ interests or whether there is some other element that would undermine our ability to adequately represent your interests. </w:t>
      </w:r>
    </w:p>
    <w:p w14:paraId="3AFF5D6E" w14:textId="77777777" w:rsidR="00356D08" w:rsidRPr="009D0839" w:rsidRDefault="00356D08" w:rsidP="00356D08">
      <w:pPr>
        <w:rPr>
          <w:rFonts w:ascii="Times New Roman" w:hAnsi="Times New Roman" w:cs="Times New Roman"/>
          <w:color w:val="auto"/>
          <w:sz w:val="24"/>
        </w:rPr>
      </w:pPr>
    </w:p>
    <w:p w14:paraId="71B0241E"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 xml:space="preserve">After you left our offices yesterday, we performed a formal conflict-of-interest check and found that our firm does indeed have a conflict of interest involving your intended adversary in this case, [Name].  Unfortunately, this conflict cannot be resolved in a manner that would allow us to represent you in this matter. Consequently, we are formally declining representation of you in your potential action against [Name]. </w:t>
      </w:r>
    </w:p>
    <w:p w14:paraId="0D6686F7" w14:textId="77777777" w:rsidR="00356D08" w:rsidRPr="009D0839" w:rsidRDefault="00356D08" w:rsidP="00356D08">
      <w:pPr>
        <w:rPr>
          <w:rFonts w:ascii="Times New Roman" w:hAnsi="Times New Roman" w:cs="Times New Roman"/>
          <w:color w:val="auto"/>
          <w:sz w:val="24"/>
        </w:rPr>
      </w:pPr>
    </w:p>
    <w:p w14:paraId="31547325"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 xml:space="preserve">Please be aware that whatever claim, if any, that you have may be barred by the passage of time.  Because deadlines may be critical to your case, I recommend that you immediately contact another lawyer/law firm for assistance regarding your matter.  (Optional:  For your information the telephone number of the Lawyer Referral Service of The Florida Bar is 1-800-342-8011). </w:t>
      </w:r>
    </w:p>
    <w:p w14:paraId="0FD21BE0" w14:textId="77777777" w:rsidR="00356D08" w:rsidRPr="009D0839" w:rsidRDefault="00356D08" w:rsidP="00356D08">
      <w:pPr>
        <w:rPr>
          <w:rFonts w:ascii="Times New Roman" w:hAnsi="Times New Roman" w:cs="Times New Roman"/>
          <w:color w:val="auto"/>
          <w:sz w:val="24"/>
        </w:rPr>
      </w:pPr>
    </w:p>
    <w:p w14:paraId="0A841427"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 xml:space="preserve">Thank you again for your interest in our firm.  Optional:  We appreciate your having approached us regarding your matter.  If you ever have need of legal assistance in the field of (practice concentration), we hope that you will think of us again in that context.  </w:t>
      </w:r>
    </w:p>
    <w:p w14:paraId="0805E35B" w14:textId="77777777" w:rsidR="00356D08" w:rsidRPr="009D0839" w:rsidRDefault="00356D08" w:rsidP="00356D08">
      <w:pPr>
        <w:rPr>
          <w:rFonts w:ascii="Times New Roman" w:hAnsi="Times New Roman" w:cs="Times New Roman"/>
          <w:color w:val="auto"/>
          <w:sz w:val="24"/>
        </w:rPr>
      </w:pPr>
    </w:p>
    <w:p w14:paraId="64EFBC99" w14:textId="77777777" w:rsidR="00356D08" w:rsidRPr="009D0839" w:rsidRDefault="00356D08" w:rsidP="00356D08">
      <w:pPr>
        <w:rPr>
          <w:rFonts w:ascii="Times New Roman" w:hAnsi="Times New Roman" w:cs="Times New Roman"/>
          <w:color w:val="auto"/>
          <w:sz w:val="24"/>
        </w:rPr>
      </w:pPr>
    </w:p>
    <w:p w14:paraId="5C232FAB"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Sincerely,</w:t>
      </w:r>
    </w:p>
    <w:p w14:paraId="4CE89726" w14:textId="77777777" w:rsidR="00356D08" w:rsidRPr="009D0839" w:rsidRDefault="00356D08" w:rsidP="00356D08">
      <w:pPr>
        <w:rPr>
          <w:rFonts w:ascii="Times New Roman" w:hAnsi="Times New Roman" w:cs="Times New Roman"/>
          <w:color w:val="auto"/>
          <w:sz w:val="24"/>
        </w:rPr>
      </w:pPr>
    </w:p>
    <w:p w14:paraId="11FB7974" w14:textId="77777777" w:rsidR="00356D08" w:rsidRPr="009D0839" w:rsidRDefault="00356D08" w:rsidP="00356D08">
      <w:pPr>
        <w:rPr>
          <w:rFonts w:ascii="Times New Roman" w:hAnsi="Times New Roman" w:cs="Times New Roman"/>
          <w:color w:val="auto"/>
          <w:sz w:val="24"/>
        </w:rPr>
      </w:pPr>
    </w:p>
    <w:p w14:paraId="776F1926" w14:textId="77777777" w:rsidR="00356D08"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[Lawyer Signature]</w:t>
      </w:r>
    </w:p>
    <w:p w14:paraId="7C24C7FA" w14:textId="77777777" w:rsidR="00F632BA" w:rsidRPr="009D0839" w:rsidRDefault="00356D08" w:rsidP="00356D08">
      <w:pPr>
        <w:rPr>
          <w:rFonts w:ascii="Times New Roman" w:hAnsi="Times New Roman" w:cs="Times New Roman"/>
          <w:color w:val="auto"/>
          <w:sz w:val="24"/>
        </w:rPr>
      </w:pPr>
      <w:r w:rsidRPr="009D0839">
        <w:rPr>
          <w:rFonts w:ascii="Times New Roman" w:hAnsi="Times New Roman" w:cs="Times New Roman"/>
          <w:color w:val="auto"/>
          <w:sz w:val="24"/>
        </w:rPr>
        <w:t>[Firm Name]</w:t>
      </w:r>
    </w:p>
    <w:sectPr w:rsidR="00F632BA" w:rsidRPr="009D0839"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5FD8" w14:textId="77777777" w:rsidR="005A6A41" w:rsidRDefault="005A6A41" w:rsidP="00DA11F8">
      <w:r>
        <w:separator/>
      </w:r>
    </w:p>
  </w:endnote>
  <w:endnote w:type="continuationSeparator" w:id="0">
    <w:p w14:paraId="4D90297A" w14:textId="77777777" w:rsidR="005A6A41" w:rsidRDefault="005A6A41"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0902" w14:textId="3A3FF59E" w:rsidR="004A153B" w:rsidRPr="009D0839" w:rsidRDefault="009D0839" w:rsidP="009D0839">
    <w:pPr>
      <w:pStyle w:val="Footer"/>
      <w:jc w:val="center"/>
      <w:rPr>
        <w:rFonts w:ascii="Times New Roman" w:hAnsi="Times New Roman" w:cs="Times New Roman"/>
        <w:color w:val="auto"/>
        <w:sz w:val="24"/>
      </w:rPr>
    </w:pPr>
    <w:r w:rsidRPr="009D0839">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C7B8" w14:textId="77777777" w:rsidR="005A6A41" w:rsidRDefault="005A6A41" w:rsidP="00DA11F8">
      <w:r>
        <w:separator/>
      </w:r>
    </w:p>
  </w:footnote>
  <w:footnote w:type="continuationSeparator" w:id="0">
    <w:p w14:paraId="47E7A125" w14:textId="77777777" w:rsidR="005A6A41" w:rsidRDefault="005A6A41"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7F80" w14:textId="77777777" w:rsidR="00DA11F8" w:rsidRDefault="009D0839">
    <w:pPr>
      <w:pStyle w:val="Header"/>
    </w:pPr>
    <w:r>
      <w:rPr>
        <w:noProof/>
      </w:rPr>
      <w:pict w14:anchorId="22D9F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6AA5" w14:textId="594C5783" w:rsidR="00DA11F8" w:rsidRPr="009D0839" w:rsidRDefault="009D0839" w:rsidP="009D0839">
    <w:pPr>
      <w:pStyle w:val="Header"/>
      <w:jc w:val="center"/>
      <w:rPr>
        <w:rFonts w:ascii="Times New Roman" w:hAnsi="Times New Roman" w:cs="Times New Roman"/>
        <w:color w:val="auto"/>
        <w:sz w:val="24"/>
      </w:rPr>
    </w:pPr>
    <w:r w:rsidRPr="009D0839">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8834" w14:textId="77777777" w:rsidR="00DA11F8" w:rsidRDefault="009D0839">
    <w:pPr>
      <w:pStyle w:val="Header"/>
    </w:pPr>
    <w:r>
      <w:rPr>
        <w:noProof/>
      </w:rPr>
      <w:pict w14:anchorId="67EB3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08"/>
    <w:rsid w:val="00016114"/>
    <w:rsid w:val="000B632D"/>
    <w:rsid w:val="001D687C"/>
    <w:rsid w:val="002D7E19"/>
    <w:rsid w:val="00356D08"/>
    <w:rsid w:val="004A153B"/>
    <w:rsid w:val="005A6A41"/>
    <w:rsid w:val="007D79AB"/>
    <w:rsid w:val="0086084F"/>
    <w:rsid w:val="00860B38"/>
    <w:rsid w:val="008A1BBF"/>
    <w:rsid w:val="008A26DA"/>
    <w:rsid w:val="0093429A"/>
    <w:rsid w:val="009C64F2"/>
    <w:rsid w:val="009D0839"/>
    <w:rsid w:val="00A5018B"/>
    <w:rsid w:val="00A93EA6"/>
    <w:rsid w:val="00B06F47"/>
    <w:rsid w:val="00C22A28"/>
    <w:rsid w:val="00C44C50"/>
    <w:rsid w:val="00C77ED1"/>
    <w:rsid w:val="00DA11F8"/>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2C1B678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29A"/>
    <w:rPr>
      <w:color w:val="7F7F7F" w:themeColor="text1" w:themeTint="80"/>
      <w:sz w:val="20"/>
    </w:rPr>
  </w:style>
  <w:style w:type="paragraph" w:styleId="Heading1">
    <w:name w:val="heading 1"/>
    <w:basedOn w:val="Normal"/>
    <w:next w:val="Normal"/>
    <w:link w:val="Heading1Char"/>
    <w:uiPriority w:val="9"/>
    <w:qFormat/>
    <w:rsid w:val="0093429A"/>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93429A"/>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2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29A"/>
    <w:rPr>
      <w:rFonts w:ascii="Lucida Grande" w:hAnsi="Lucida Grande" w:cs="Lucida Grande"/>
      <w:color w:val="7F7F7F" w:themeColor="text1" w:themeTint="80"/>
      <w:sz w:val="18"/>
      <w:szCs w:val="18"/>
    </w:rPr>
  </w:style>
  <w:style w:type="paragraph" w:styleId="BodyText">
    <w:name w:val="Body Text"/>
    <w:basedOn w:val="Normal"/>
    <w:link w:val="BodyTextChar"/>
    <w:rsid w:val="0093429A"/>
    <w:pPr>
      <w:spacing w:after="200"/>
    </w:pPr>
    <w:rPr>
      <w:szCs w:val="20"/>
    </w:rPr>
  </w:style>
  <w:style w:type="character" w:customStyle="1" w:styleId="BodyTextChar">
    <w:name w:val="Body Text Char"/>
    <w:basedOn w:val="DefaultParagraphFont"/>
    <w:link w:val="BodyText"/>
    <w:rsid w:val="0093429A"/>
    <w:rPr>
      <w:color w:val="7F7F7F" w:themeColor="text1" w:themeTint="80"/>
      <w:sz w:val="20"/>
      <w:szCs w:val="20"/>
    </w:rPr>
  </w:style>
  <w:style w:type="paragraph" w:customStyle="1" w:styleId="DateandRecipient">
    <w:name w:val="Date and Recipient"/>
    <w:basedOn w:val="Normal"/>
    <w:rsid w:val="0093429A"/>
    <w:pPr>
      <w:spacing w:after="480"/>
    </w:pPr>
    <w:rPr>
      <w:szCs w:val="22"/>
    </w:rPr>
  </w:style>
  <w:style w:type="paragraph" w:styleId="Signature">
    <w:name w:val="Signature"/>
    <w:basedOn w:val="Normal"/>
    <w:link w:val="SignatureChar"/>
    <w:rsid w:val="0093429A"/>
    <w:pPr>
      <w:spacing w:after="720"/>
    </w:pPr>
    <w:rPr>
      <w:szCs w:val="22"/>
    </w:rPr>
  </w:style>
  <w:style w:type="character" w:customStyle="1" w:styleId="SignatureChar">
    <w:name w:val="Signature Char"/>
    <w:basedOn w:val="DefaultParagraphFont"/>
    <w:link w:val="Signature"/>
    <w:rsid w:val="0093429A"/>
    <w:rPr>
      <w:color w:val="7F7F7F" w:themeColor="text1" w:themeTint="80"/>
      <w:sz w:val="20"/>
      <w:szCs w:val="22"/>
    </w:rPr>
  </w:style>
  <w:style w:type="paragraph" w:styleId="Header">
    <w:name w:val="header"/>
    <w:basedOn w:val="Normal"/>
    <w:link w:val="HeaderChar"/>
    <w:uiPriority w:val="99"/>
    <w:unhideWhenUsed/>
    <w:rsid w:val="0093429A"/>
    <w:pPr>
      <w:tabs>
        <w:tab w:val="center" w:pos="4680"/>
        <w:tab w:val="right" w:pos="9360"/>
      </w:tabs>
    </w:pPr>
  </w:style>
  <w:style w:type="character" w:customStyle="1" w:styleId="HeaderChar">
    <w:name w:val="Header Char"/>
    <w:basedOn w:val="DefaultParagraphFont"/>
    <w:link w:val="Header"/>
    <w:uiPriority w:val="99"/>
    <w:rsid w:val="0093429A"/>
    <w:rPr>
      <w:color w:val="7F7F7F" w:themeColor="text1" w:themeTint="80"/>
      <w:sz w:val="20"/>
    </w:rPr>
  </w:style>
  <w:style w:type="paragraph" w:styleId="Footer">
    <w:name w:val="footer"/>
    <w:basedOn w:val="Normal"/>
    <w:link w:val="FooterChar"/>
    <w:uiPriority w:val="99"/>
    <w:unhideWhenUsed/>
    <w:rsid w:val="0093429A"/>
    <w:pPr>
      <w:tabs>
        <w:tab w:val="center" w:pos="4680"/>
        <w:tab w:val="right" w:pos="9360"/>
      </w:tabs>
    </w:pPr>
  </w:style>
  <w:style w:type="character" w:customStyle="1" w:styleId="FooterChar">
    <w:name w:val="Footer Char"/>
    <w:basedOn w:val="DefaultParagraphFont"/>
    <w:link w:val="Footer"/>
    <w:uiPriority w:val="99"/>
    <w:rsid w:val="0093429A"/>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93429A"/>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93429A"/>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C1F31-F53F-4140-A737-9639E2D78F24}">
  <ds:schemaRefs>
    <ds:schemaRef ds:uri="http://schemas.microsoft.com/sharepoint/v3/contenttype/forms"/>
  </ds:schemaRefs>
</ds:datastoreItem>
</file>

<file path=customXml/itemProps2.xml><?xml version="1.0" encoding="utf-8"?>
<ds:datastoreItem xmlns:ds="http://schemas.openxmlformats.org/officeDocument/2006/customXml" ds:itemID="{A17BDD96-5C17-413C-9C0B-641DB650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A1006-3D67-4F32-8046-DD653C45E11A}">
  <ds:schemaRefs>
    <ds:schemaRef ds:uri="http://schemas.openxmlformats.org/officeDocument/2006/bibliography"/>
  </ds:schemaRefs>
</ds:datastoreItem>
</file>

<file path=customXml/itemProps4.xml><?xml version="1.0" encoding="utf-8"?>
<ds:datastoreItem xmlns:ds="http://schemas.openxmlformats.org/officeDocument/2006/customXml" ds:itemID="{9512742A-A477-4478-B1DB-22C6E9423F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2018-04-17T19:48:00Z</dcterms:created>
  <dcterms:modified xsi:type="dcterms:W3CDTF">2023-11-20T14:46:00Z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