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62FF" w14:textId="77777777" w:rsidR="002D7E19" w:rsidRPr="0059623B" w:rsidRDefault="002D7E19" w:rsidP="00BB71F8">
      <w:pPr>
        <w:pStyle w:val="PRIHeader"/>
        <w:spacing w:after="0"/>
        <w:rPr>
          <w:rFonts w:ascii="Times New Roman" w:hAnsi="Times New Roman"/>
          <w:color w:val="auto"/>
          <w:sz w:val="24"/>
          <w:szCs w:val="24"/>
        </w:rPr>
      </w:pPr>
      <w:r w:rsidRPr="0059623B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62228AC8" w14:textId="77777777" w:rsidR="00F632BA" w:rsidRPr="0059623B" w:rsidRDefault="00BB71F8" w:rsidP="00EB6202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59623B">
        <w:rPr>
          <w:rFonts w:ascii="Times New Roman" w:hAnsi="Times New Roman" w:cs="Times New Roman"/>
          <w:color w:val="auto"/>
          <w:sz w:val="24"/>
        </w:rPr>
        <w:t>INITIAL CONTACT REPORT</w:t>
      </w:r>
    </w:p>
    <w:p w14:paraId="6232F2B2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579580E9" w14:textId="77777777" w:rsidR="00BB71F8" w:rsidRPr="0059623B" w:rsidRDefault="00BB71F8" w:rsidP="00BB71F8">
      <w:pPr>
        <w:pStyle w:val="PRIParagragh"/>
        <w:tabs>
          <w:tab w:val="left" w:pos="1110"/>
        </w:tabs>
        <w:rPr>
          <w:rFonts w:ascii="Times New Roman" w:hAnsi="Times New Roman"/>
          <w:color w:val="auto"/>
          <w:szCs w:val="20"/>
        </w:rPr>
        <w:sectPr w:rsidR="00BB71F8" w:rsidRPr="0059623B" w:rsidSect="0059623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620" w:right="1080" w:bottom="1440" w:left="1080" w:header="720" w:footer="720" w:gutter="0"/>
          <w:cols w:space="720"/>
          <w:titlePg/>
          <w:docGrid w:linePitch="360"/>
        </w:sectPr>
      </w:pPr>
    </w:p>
    <w:p w14:paraId="1D7F5A37" w14:textId="77777777" w:rsidR="00BB71F8" w:rsidRPr="0059623B" w:rsidRDefault="00BB71F8" w:rsidP="00BB71F8">
      <w:pPr>
        <w:pStyle w:val="PRIParagragh"/>
        <w:tabs>
          <w:tab w:val="left" w:pos="1110"/>
        </w:tabs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Employee _______________</w:t>
      </w:r>
    </w:p>
    <w:p w14:paraId="39B4B537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6498D286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How Did the Caller Get Referred to Us?</w:t>
      </w:r>
    </w:p>
    <w:p w14:paraId="55D14CD3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597D14F1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_____Caller is a Present or</w:t>
      </w:r>
      <w:r w:rsidRPr="0059623B">
        <w:rPr>
          <w:rFonts w:ascii="Times New Roman" w:hAnsi="Times New Roman"/>
          <w:color w:val="auto"/>
          <w:szCs w:val="20"/>
        </w:rPr>
        <w:br/>
        <w:t>Former Client</w:t>
      </w:r>
    </w:p>
    <w:p w14:paraId="2E9936AC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Yellow Pages</w:t>
      </w:r>
    </w:p>
    <w:p w14:paraId="46D32526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Which Book?</w:t>
      </w:r>
    </w:p>
    <w:p w14:paraId="2D44F347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_____Television</w:t>
      </w:r>
    </w:p>
    <w:p w14:paraId="4935C7C7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Newspaper</w:t>
      </w:r>
    </w:p>
    <w:p w14:paraId="2F3E0718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Radio</w:t>
      </w:r>
    </w:p>
    <w:p w14:paraId="79A2E979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Referral</w:t>
      </w:r>
    </w:p>
    <w:p w14:paraId="79E3CB47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32FA5A9B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Referred by:</w:t>
      </w:r>
    </w:p>
    <w:p w14:paraId="4972B0DE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____________________</w:t>
      </w:r>
    </w:p>
    <w:p w14:paraId="4FF81634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____________________</w:t>
      </w:r>
    </w:p>
    <w:p w14:paraId="7B78B5C2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____________________</w:t>
      </w:r>
    </w:p>
    <w:p w14:paraId="60E1D0C1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521270ED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Office Location</w:t>
      </w:r>
    </w:p>
    <w:p w14:paraId="288314C2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____________________</w:t>
      </w:r>
    </w:p>
    <w:p w14:paraId="47C01617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2F1C525D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Disposition:</w:t>
      </w:r>
    </w:p>
    <w:p w14:paraId="6C9083BD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No Show</w:t>
      </w:r>
    </w:p>
    <w:p w14:paraId="7F1ACE36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Seen by:</w:t>
      </w:r>
    </w:p>
    <w:p w14:paraId="4265E4D4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5A08728E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Atty: ___________________</w:t>
      </w:r>
    </w:p>
    <w:p w14:paraId="111F8DC0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Date: ___________________</w:t>
      </w:r>
    </w:p>
    <w:p w14:paraId="028DC244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13625112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Case Accepted</w:t>
      </w:r>
    </w:p>
    <w:p w14:paraId="3DCCD305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 Case Rejected</w:t>
      </w:r>
      <w:r w:rsidRPr="0059623B">
        <w:rPr>
          <w:rFonts w:ascii="Times New Roman" w:hAnsi="Times New Roman"/>
          <w:color w:val="auto"/>
          <w:szCs w:val="20"/>
        </w:rPr>
        <w:br w:type="column"/>
      </w:r>
      <w:r w:rsidRPr="0059623B">
        <w:rPr>
          <w:rFonts w:ascii="Times New Roman" w:hAnsi="Times New Roman"/>
          <w:color w:val="auto"/>
          <w:szCs w:val="20"/>
        </w:rPr>
        <w:t>Date of Contact: ___/___/____   Time: __</w:t>
      </w:r>
      <w:proofErr w:type="gramStart"/>
      <w:r w:rsidRPr="0059623B">
        <w:rPr>
          <w:rFonts w:ascii="Times New Roman" w:hAnsi="Times New Roman"/>
          <w:color w:val="auto"/>
          <w:szCs w:val="20"/>
        </w:rPr>
        <w:t>_:_</w:t>
      </w:r>
      <w:proofErr w:type="gramEnd"/>
      <w:r w:rsidRPr="0059623B">
        <w:rPr>
          <w:rFonts w:ascii="Times New Roman" w:hAnsi="Times New Roman"/>
          <w:color w:val="auto"/>
          <w:szCs w:val="20"/>
        </w:rPr>
        <w:t>___ AM/PM</w:t>
      </w:r>
    </w:p>
    <w:p w14:paraId="75C82920" w14:textId="746B9301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Last Name: ______________ First Name: _________________</w:t>
      </w:r>
      <w:r w:rsidRPr="0059623B">
        <w:rPr>
          <w:rFonts w:ascii="Times New Roman" w:hAnsi="Times New Roman"/>
          <w:color w:val="auto"/>
          <w:szCs w:val="20"/>
        </w:rPr>
        <w:br/>
        <w:t>Address:  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</w:t>
      </w:r>
      <w:r w:rsidRPr="0059623B">
        <w:rPr>
          <w:rFonts w:ascii="Times New Roman" w:hAnsi="Times New Roman"/>
          <w:color w:val="auto"/>
          <w:szCs w:val="20"/>
        </w:rPr>
        <w:br/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________</w:t>
      </w:r>
    </w:p>
    <w:p w14:paraId="1ADEA750" w14:textId="5FC21114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City/State/Zip:  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</w:t>
      </w:r>
    </w:p>
    <w:p w14:paraId="6AC5771C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Telephone (H): _________ (W): __________ (C): __________</w:t>
      </w:r>
    </w:p>
    <w:p w14:paraId="34775F37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628C8623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Caller Name (If Different):</w:t>
      </w:r>
    </w:p>
    <w:p w14:paraId="4402DFA8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Last Name: ______________ First Name:  ________________</w:t>
      </w:r>
      <w:r w:rsidRPr="0059623B">
        <w:rPr>
          <w:rFonts w:ascii="Times New Roman" w:hAnsi="Times New Roman"/>
          <w:color w:val="auto"/>
          <w:szCs w:val="20"/>
        </w:rPr>
        <w:br/>
        <w:t>Caller's Relationship to Person Calling About:</w:t>
      </w:r>
    </w:p>
    <w:p w14:paraId="3D4AFBEF" w14:textId="4DECBC56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_______</w:t>
      </w:r>
    </w:p>
    <w:p w14:paraId="00AFD9BE" w14:textId="77777777" w:rsidR="00BB71F8" w:rsidRPr="0059623B" w:rsidRDefault="00BB71F8" w:rsidP="00BB71F8">
      <w:pPr>
        <w:pStyle w:val="PRIParagragh"/>
        <w:rPr>
          <w:rFonts w:ascii="Times New Roman" w:hAnsi="Times New Roman"/>
          <w:b/>
          <w:color w:val="auto"/>
          <w:szCs w:val="20"/>
        </w:rPr>
      </w:pPr>
    </w:p>
    <w:p w14:paraId="7541004C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b/>
          <w:color w:val="auto"/>
          <w:szCs w:val="20"/>
        </w:rPr>
        <w:t>Date of Incident:</w:t>
      </w:r>
      <w:r w:rsidRPr="0059623B">
        <w:rPr>
          <w:rFonts w:ascii="Times New Roman" w:hAnsi="Times New Roman"/>
          <w:color w:val="auto"/>
          <w:szCs w:val="20"/>
        </w:rPr>
        <w:t xml:space="preserve"> ___/___/____   </w:t>
      </w:r>
      <w:r w:rsidRPr="0059623B">
        <w:rPr>
          <w:rFonts w:ascii="Times New Roman" w:hAnsi="Times New Roman"/>
          <w:b/>
          <w:color w:val="auto"/>
          <w:szCs w:val="20"/>
        </w:rPr>
        <w:t>Time:</w:t>
      </w:r>
      <w:r w:rsidRPr="0059623B">
        <w:rPr>
          <w:rFonts w:ascii="Times New Roman" w:hAnsi="Times New Roman"/>
          <w:color w:val="auto"/>
          <w:szCs w:val="20"/>
        </w:rPr>
        <w:t xml:space="preserve"> ___</w:t>
      </w:r>
      <w:proofErr w:type="gramStart"/>
      <w:r w:rsidRPr="0059623B">
        <w:rPr>
          <w:rFonts w:ascii="Times New Roman" w:hAnsi="Times New Roman"/>
          <w:color w:val="auto"/>
          <w:szCs w:val="20"/>
        </w:rPr>
        <w:t>_:_</w:t>
      </w:r>
      <w:proofErr w:type="gramEnd"/>
      <w:r w:rsidRPr="0059623B">
        <w:rPr>
          <w:rFonts w:ascii="Times New Roman" w:hAnsi="Times New Roman"/>
          <w:color w:val="auto"/>
          <w:szCs w:val="20"/>
        </w:rPr>
        <w:t>____ AM/PM</w:t>
      </w:r>
    </w:p>
    <w:p w14:paraId="59B55F3E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 xml:space="preserve"> </w:t>
      </w:r>
    </w:p>
    <w:p w14:paraId="1E13A7AA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Type of Case: (Check All That Apply)</w:t>
      </w:r>
    </w:p>
    <w:p w14:paraId="7313EBF0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Automobile Accident</w:t>
      </w:r>
      <w:r w:rsidRPr="0059623B">
        <w:rPr>
          <w:rFonts w:ascii="Times New Roman" w:hAnsi="Times New Roman"/>
          <w:color w:val="auto"/>
          <w:szCs w:val="20"/>
        </w:rPr>
        <w:tab/>
        <w:t>__ Slip &amp; Fall</w:t>
      </w:r>
    </w:p>
    <w:p w14:paraId="5E4F4574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Uninsured Motorist</w:t>
      </w:r>
      <w:r w:rsidRPr="0059623B">
        <w:rPr>
          <w:rFonts w:ascii="Times New Roman" w:hAnsi="Times New Roman"/>
          <w:color w:val="auto"/>
          <w:szCs w:val="20"/>
        </w:rPr>
        <w:tab/>
        <w:t>__ Pedestrian</w:t>
      </w:r>
    </w:p>
    <w:p w14:paraId="2228694E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Motorcycle</w:t>
      </w:r>
      <w:r w:rsidRPr="0059623B">
        <w:rPr>
          <w:rFonts w:ascii="Times New Roman" w:hAnsi="Times New Roman"/>
          <w:color w:val="auto"/>
          <w:szCs w:val="20"/>
        </w:rPr>
        <w:tab/>
        <w:t>__ Bicycle</w:t>
      </w:r>
    </w:p>
    <w:p w14:paraId="035C99F9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Defective Product</w:t>
      </w:r>
      <w:r w:rsidRPr="0059623B">
        <w:rPr>
          <w:rFonts w:ascii="Times New Roman" w:hAnsi="Times New Roman"/>
          <w:color w:val="auto"/>
          <w:szCs w:val="20"/>
        </w:rPr>
        <w:tab/>
        <w:t>__ Assault</w:t>
      </w:r>
    </w:p>
    <w:p w14:paraId="128BA79F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Claim Against Government</w:t>
      </w:r>
      <w:r w:rsidRPr="0059623B">
        <w:rPr>
          <w:rFonts w:ascii="Times New Roman" w:hAnsi="Times New Roman"/>
          <w:color w:val="auto"/>
          <w:szCs w:val="20"/>
        </w:rPr>
        <w:tab/>
        <w:t>__ Medical Malpractice</w:t>
      </w:r>
    </w:p>
    <w:p w14:paraId="12AA4127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On-The-Job Accident</w:t>
      </w:r>
      <w:r w:rsidRPr="0059623B">
        <w:rPr>
          <w:rFonts w:ascii="Times New Roman" w:hAnsi="Times New Roman"/>
          <w:color w:val="auto"/>
          <w:szCs w:val="20"/>
        </w:rPr>
        <w:tab/>
        <w:t>__ Minor</w:t>
      </w:r>
    </w:p>
    <w:p w14:paraId="28922619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Wrongful Death</w:t>
      </w:r>
      <w:r w:rsidRPr="0059623B">
        <w:rPr>
          <w:rFonts w:ascii="Times New Roman" w:hAnsi="Times New Roman"/>
          <w:color w:val="auto"/>
          <w:szCs w:val="20"/>
        </w:rPr>
        <w:tab/>
        <w:t>__ Domestic Relations</w:t>
      </w:r>
    </w:p>
    <w:p w14:paraId="09CC5804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Property Damage</w:t>
      </w:r>
      <w:r w:rsidRPr="0059623B">
        <w:rPr>
          <w:rFonts w:ascii="Times New Roman" w:hAnsi="Times New Roman"/>
          <w:color w:val="auto"/>
          <w:szCs w:val="20"/>
        </w:rPr>
        <w:tab/>
        <w:t>__ Criminal</w:t>
      </w:r>
    </w:p>
    <w:p w14:paraId="7F593723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Traffic/DUI</w:t>
      </w:r>
      <w:r w:rsidRPr="0059623B">
        <w:rPr>
          <w:rFonts w:ascii="Times New Roman" w:hAnsi="Times New Roman"/>
          <w:color w:val="auto"/>
          <w:szCs w:val="20"/>
        </w:rPr>
        <w:tab/>
        <w:t>__ Consumer</w:t>
      </w:r>
    </w:p>
    <w:p w14:paraId="1CA547EE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Contract</w:t>
      </w:r>
      <w:r w:rsidRPr="0059623B">
        <w:rPr>
          <w:rFonts w:ascii="Times New Roman" w:hAnsi="Times New Roman"/>
          <w:color w:val="auto"/>
          <w:szCs w:val="20"/>
        </w:rPr>
        <w:tab/>
        <w:t>__ Real Estate</w:t>
      </w:r>
    </w:p>
    <w:p w14:paraId="0BC54603" w14:textId="77777777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Wills/Estate/Probate</w:t>
      </w:r>
      <w:r w:rsidRPr="0059623B">
        <w:rPr>
          <w:rFonts w:ascii="Times New Roman" w:hAnsi="Times New Roman"/>
          <w:color w:val="auto"/>
          <w:szCs w:val="20"/>
        </w:rPr>
        <w:tab/>
        <w:t>__ Landlord/Tenant</w:t>
      </w:r>
    </w:p>
    <w:p w14:paraId="2A1B9EAF" w14:textId="7DB90C98" w:rsidR="00BB71F8" w:rsidRPr="0059623B" w:rsidRDefault="00BB71F8" w:rsidP="00BB71F8">
      <w:pPr>
        <w:pStyle w:val="PRIParagragh"/>
        <w:tabs>
          <w:tab w:val="left" w:pos="3600"/>
        </w:tabs>
        <w:spacing w:after="0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__ Other (Specify) 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</w:t>
      </w:r>
    </w:p>
    <w:p w14:paraId="00A35EE5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167C16F7" w14:textId="7AD7453D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Describe Incident: ____________________________________</w:t>
      </w:r>
      <w:r w:rsidRPr="0059623B">
        <w:rPr>
          <w:rFonts w:ascii="Times New Roman" w:hAnsi="Times New Roman"/>
          <w:color w:val="auto"/>
          <w:szCs w:val="20"/>
        </w:rPr>
        <w:br/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_______</w:t>
      </w:r>
      <w:r w:rsidRPr="0059623B">
        <w:rPr>
          <w:rFonts w:ascii="Times New Roman" w:hAnsi="Times New Roman"/>
          <w:color w:val="auto"/>
          <w:szCs w:val="20"/>
        </w:rPr>
        <w:br/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_______</w:t>
      </w:r>
    </w:p>
    <w:p w14:paraId="3189B5CF" w14:textId="7777777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</w:p>
    <w:p w14:paraId="0B108E65" w14:textId="392A5C87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Describe Injuries: ____________________________________</w:t>
      </w:r>
      <w:r w:rsidRPr="0059623B">
        <w:rPr>
          <w:rFonts w:ascii="Times New Roman" w:hAnsi="Times New Roman"/>
          <w:color w:val="auto"/>
          <w:szCs w:val="20"/>
        </w:rPr>
        <w:br/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</w:t>
      </w:r>
      <w:r w:rsidRPr="0059623B">
        <w:rPr>
          <w:rFonts w:ascii="Times New Roman" w:hAnsi="Times New Roman"/>
          <w:color w:val="auto"/>
          <w:szCs w:val="20"/>
        </w:rPr>
        <w:br/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</w:t>
      </w:r>
    </w:p>
    <w:p w14:paraId="15337FC4" w14:textId="77777777" w:rsidR="00BB71F8" w:rsidRPr="0059623B" w:rsidRDefault="00BB71F8" w:rsidP="00BB71F8">
      <w:pPr>
        <w:pStyle w:val="PRIParagragh"/>
        <w:rPr>
          <w:rFonts w:ascii="Times New Roman" w:hAnsi="Times New Roman"/>
          <w:b/>
          <w:color w:val="auto"/>
          <w:szCs w:val="20"/>
        </w:rPr>
      </w:pPr>
      <w:r w:rsidRPr="0059623B">
        <w:rPr>
          <w:rFonts w:ascii="Times New Roman" w:hAnsi="Times New Roman"/>
          <w:b/>
          <w:color w:val="auto"/>
          <w:szCs w:val="20"/>
        </w:rPr>
        <w:t>Adverse Parties:</w:t>
      </w:r>
    </w:p>
    <w:p w14:paraId="73B92D79" w14:textId="5EDBCD2B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Last Name: ______________ First Name: _________________</w:t>
      </w:r>
      <w:r w:rsidRPr="0059623B">
        <w:rPr>
          <w:rFonts w:ascii="Times New Roman" w:hAnsi="Times New Roman"/>
          <w:color w:val="auto"/>
          <w:szCs w:val="20"/>
        </w:rPr>
        <w:br/>
        <w:t>Address:  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</w:t>
      </w:r>
      <w:r w:rsidRPr="0059623B">
        <w:rPr>
          <w:rFonts w:ascii="Times New Roman" w:hAnsi="Times New Roman"/>
          <w:color w:val="auto"/>
          <w:szCs w:val="20"/>
        </w:rPr>
        <w:br/>
        <w:t>___________________________________________________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_________</w:t>
      </w:r>
    </w:p>
    <w:p w14:paraId="2212640C" w14:textId="23BA3266" w:rsidR="00BB71F8" w:rsidRPr="0059623B" w:rsidRDefault="00BB71F8" w:rsidP="00BB71F8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City/State/Zip:  ______________________________________</w:t>
      </w:r>
      <w:r w:rsidR="00DE231F" w:rsidRPr="0059623B">
        <w:rPr>
          <w:rFonts w:ascii="Times New Roman" w:hAnsi="Times New Roman"/>
          <w:color w:val="auto"/>
          <w:szCs w:val="20"/>
        </w:rPr>
        <w:t>___</w:t>
      </w:r>
    </w:p>
    <w:p w14:paraId="73BADA89" w14:textId="77777777" w:rsidR="00A33D06" w:rsidRPr="0059623B" w:rsidRDefault="00BB71F8" w:rsidP="003B3B96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Telephone (H)___________(W)____________</w:t>
      </w:r>
    </w:p>
    <w:p w14:paraId="3694DD94" w14:textId="067E1E74" w:rsidR="00F632BA" w:rsidRPr="0059623B" w:rsidRDefault="00BB71F8" w:rsidP="003B3B96">
      <w:pPr>
        <w:pStyle w:val="PRIParagragh"/>
        <w:rPr>
          <w:rFonts w:ascii="Times New Roman" w:hAnsi="Times New Roman"/>
          <w:color w:val="auto"/>
          <w:szCs w:val="20"/>
        </w:rPr>
      </w:pPr>
      <w:r w:rsidRPr="0059623B">
        <w:rPr>
          <w:rFonts w:ascii="Times New Roman" w:hAnsi="Times New Roman"/>
          <w:color w:val="auto"/>
          <w:szCs w:val="20"/>
        </w:rPr>
        <w:t>(C)______</w:t>
      </w:r>
      <w:r w:rsidR="003B3B96" w:rsidRPr="0059623B">
        <w:rPr>
          <w:rFonts w:ascii="Times New Roman" w:hAnsi="Times New Roman"/>
          <w:color w:val="auto"/>
          <w:szCs w:val="20"/>
        </w:rPr>
        <w:t>__</w:t>
      </w:r>
      <w:r w:rsidR="004D3360" w:rsidRPr="0059623B">
        <w:rPr>
          <w:rFonts w:ascii="Times New Roman" w:hAnsi="Times New Roman"/>
          <w:color w:val="auto"/>
          <w:szCs w:val="20"/>
        </w:rPr>
        <w:t>____</w:t>
      </w:r>
      <w:r w:rsidR="003B3B96" w:rsidRPr="0059623B">
        <w:rPr>
          <w:rFonts w:ascii="Times New Roman" w:hAnsi="Times New Roman"/>
          <w:color w:val="auto"/>
          <w:szCs w:val="20"/>
        </w:rPr>
        <w:t xml:space="preserve"> </w:t>
      </w:r>
    </w:p>
    <w:sectPr w:rsidR="00F632BA" w:rsidRPr="0059623B" w:rsidSect="003B3B96">
      <w:type w:val="continuous"/>
      <w:pgSz w:w="12240" w:h="15840"/>
      <w:pgMar w:top="1620" w:right="1080" w:bottom="1440" w:left="1080" w:header="720" w:footer="720" w:gutter="0"/>
      <w:cols w:num="2" w:sep="1" w:space="288" w:equalWidth="0">
        <w:col w:w="2880" w:space="288"/>
        <w:col w:w="69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B927" w14:textId="77777777" w:rsidR="00322BD6" w:rsidRDefault="00322BD6" w:rsidP="00DA11F8">
      <w:r>
        <w:separator/>
      </w:r>
    </w:p>
  </w:endnote>
  <w:endnote w:type="continuationSeparator" w:id="0">
    <w:p w14:paraId="6EC19FC1" w14:textId="77777777" w:rsidR="00322BD6" w:rsidRDefault="00322BD6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6888" w14:textId="77777777" w:rsidR="004A153B" w:rsidRDefault="004A153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FA508" wp14:editId="06BADA15">
          <wp:simplePos x="0" y="0"/>
          <wp:positionH relativeFrom="column">
            <wp:posOffset>-659922</wp:posOffset>
          </wp:positionH>
          <wp:positionV relativeFrom="paragraph">
            <wp:posOffset>-282731</wp:posOffset>
          </wp:positionV>
          <wp:extent cx="7722547" cy="867254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l Fuel Admin Forms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2771" cy="90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1417" w14:textId="472E5C9B" w:rsidR="0059623B" w:rsidRPr="0059623B" w:rsidRDefault="0059623B" w:rsidP="0059623B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59623B">
      <w:rPr>
        <w:rFonts w:ascii="Times New Roman" w:hAnsi="Times New Roman" w:cs="Times New Roman"/>
        <w:color w:val="auto"/>
        <w:sz w:val="24"/>
      </w:rPr>
      <w:t>[The Florida Bar’s Practice Resource Center Template]</w:t>
    </w:r>
  </w:p>
  <w:p w14:paraId="517CFF40" w14:textId="77777777" w:rsidR="0059623B" w:rsidRDefault="0059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5B70" w14:textId="77777777" w:rsidR="00322BD6" w:rsidRDefault="00322BD6" w:rsidP="00DA11F8">
      <w:r>
        <w:separator/>
      </w:r>
    </w:p>
  </w:footnote>
  <w:footnote w:type="continuationSeparator" w:id="0">
    <w:p w14:paraId="619D6967" w14:textId="77777777" w:rsidR="00322BD6" w:rsidRDefault="00322BD6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986C" w14:textId="77777777" w:rsidR="00DA11F8" w:rsidRDefault="0059623B">
    <w:pPr>
      <w:pStyle w:val="Header"/>
    </w:pPr>
    <w:r>
      <w:rPr>
        <w:noProof/>
      </w:rPr>
      <w:pict w14:anchorId="3F8FA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E502" w14:textId="77777777" w:rsidR="00DA11F8" w:rsidRDefault="004A153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EEE9A7" wp14:editId="5C865C4C">
          <wp:simplePos x="0" y="0"/>
          <wp:positionH relativeFrom="column">
            <wp:posOffset>-714375</wp:posOffset>
          </wp:positionH>
          <wp:positionV relativeFrom="paragraph">
            <wp:posOffset>-561944</wp:posOffset>
          </wp:positionV>
          <wp:extent cx="7774507" cy="11715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 Fuel Admin Forms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507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FF52" w14:textId="6AB26065" w:rsidR="00DA11F8" w:rsidRPr="0059623B" w:rsidRDefault="0059623B" w:rsidP="0059623B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59623B">
      <w:rPr>
        <w:rFonts w:ascii="Times New Roman" w:hAnsi="Times New Roman" w:cs="Times New Roman"/>
        <w:color w:val="auto"/>
        <w:sz w:val="24"/>
      </w:rPr>
      <w:t>[Insert Law Firm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8"/>
    <w:rsid w:val="00016114"/>
    <w:rsid w:val="000B632D"/>
    <w:rsid w:val="001D687C"/>
    <w:rsid w:val="002D7E19"/>
    <w:rsid w:val="00322BD6"/>
    <w:rsid w:val="003B3B96"/>
    <w:rsid w:val="004A153B"/>
    <w:rsid w:val="004D3360"/>
    <w:rsid w:val="0059623B"/>
    <w:rsid w:val="007D79AB"/>
    <w:rsid w:val="0086084F"/>
    <w:rsid w:val="00860B38"/>
    <w:rsid w:val="008A1BBF"/>
    <w:rsid w:val="008A26DA"/>
    <w:rsid w:val="009C64F2"/>
    <w:rsid w:val="00A33D06"/>
    <w:rsid w:val="00A5018B"/>
    <w:rsid w:val="00A93EA6"/>
    <w:rsid w:val="00AA389F"/>
    <w:rsid w:val="00B84E7A"/>
    <w:rsid w:val="00BB71F8"/>
    <w:rsid w:val="00BD6525"/>
    <w:rsid w:val="00C22A28"/>
    <w:rsid w:val="00C44C50"/>
    <w:rsid w:val="00C77ED1"/>
    <w:rsid w:val="00DA11F8"/>
    <w:rsid w:val="00DE231F"/>
    <w:rsid w:val="00E372E8"/>
    <w:rsid w:val="00EB6202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49947D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E231F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31F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31F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3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1F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DE231F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231F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DE231F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DE231F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DE231F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DE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31F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DE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1F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paragraph" w:customStyle="1" w:styleId="PRIParagragh">
    <w:name w:val="PRI Paragragh"/>
    <w:basedOn w:val="Normal"/>
    <w:qFormat/>
    <w:rsid w:val="00BB71F8"/>
    <w:pPr>
      <w:spacing w:after="160" w:line="259" w:lineRule="auto"/>
      <w:contextualSpacing/>
    </w:pPr>
    <w:rPr>
      <w:rFonts w:eastAsiaTheme="minorHAnsi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231F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31F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94E1B-A3F4-432E-8E91-5E36BA82A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02085-048E-4B67-AA12-11C0E6C9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FECBE-DD14-4C43-A451-E91DF49BEA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E2AE0-95EA-477A-AC3A-C939D8C12D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2018-04-17T20:29:00Z</dcterms:created>
  <dcterms:modified xsi:type="dcterms:W3CDTF">2023-11-20T20:32:00Z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