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C5F8" w14:textId="77777777" w:rsidR="002D7E19" w:rsidRPr="00C474E7" w:rsidRDefault="002D7E19" w:rsidP="00EB6202">
      <w:pPr>
        <w:rPr>
          <w:rFonts w:ascii="Times New Roman" w:hAnsi="Times New Roman" w:cs="Times New Roman"/>
          <w:color w:val="auto"/>
        </w:rPr>
      </w:pPr>
    </w:p>
    <w:p w14:paraId="3E8A9F46" w14:textId="77777777" w:rsidR="002D7E19" w:rsidRPr="00C474E7" w:rsidRDefault="002D7E19" w:rsidP="00EB6202">
      <w:pPr>
        <w:pStyle w:val="PRIHeader"/>
        <w:rPr>
          <w:rFonts w:ascii="Times New Roman" w:hAnsi="Times New Roman"/>
          <w:color w:val="auto"/>
          <w:sz w:val="24"/>
          <w:szCs w:val="24"/>
        </w:rPr>
      </w:pPr>
      <w:r w:rsidRPr="00C474E7">
        <w:rPr>
          <w:rFonts w:ascii="Times New Roman" w:hAnsi="Times New Roman"/>
          <w:color w:val="auto"/>
          <w:sz w:val="24"/>
          <w:szCs w:val="24"/>
        </w:rPr>
        <w:t>SAMPLE ADMINISTRATIVE FORM</w:t>
      </w:r>
    </w:p>
    <w:p w14:paraId="670D14A6" w14:textId="77777777" w:rsidR="00F632BA" w:rsidRPr="00C474E7" w:rsidRDefault="00EF46EE" w:rsidP="00EB6202">
      <w:pPr>
        <w:pStyle w:val="Title"/>
        <w:rPr>
          <w:rFonts w:ascii="Times New Roman" w:hAnsi="Times New Roman" w:cs="Times New Roman"/>
          <w:color w:val="auto"/>
          <w:sz w:val="24"/>
        </w:rPr>
      </w:pPr>
      <w:r w:rsidRPr="00C474E7">
        <w:rPr>
          <w:rFonts w:ascii="Times New Roman" w:hAnsi="Times New Roman" w:cs="Times New Roman"/>
          <w:color w:val="auto"/>
          <w:sz w:val="24"/>
        </w:rPr>
        <w:t>CHECK REQUISITION</w:t>
      </w:r>
    </w:p>
    <w:p w14:paraId="17688D62" w14:textId="77777777" w:rsidR="00EF46EE" w:rsidRPr="00C474E7" w:rsidRDefault="00EF46EE" w:rsidP="00EF46EE">
      <w:pPr>
        <w:widowControl w:val="0"/>
        <w:tabs>
          <w:tab w:val="right" w:pos="93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C474E7">
        <w:rPr>
          <w:rFonts w:ascii="Times New Roman" w:eastAsia="Times New Roman" w:hAnsi="Times New Roman" w:cs="Times New Roman"/>
          <w:color w:val="auto"/>
        </w:rPr>
        <w:t>Date:  ____________________</w:t>
      </w:r>
    </w:p>
    <w:p w14:paraId="21049C87" w14:textId="77777777" w:rsidR="00EF46EE" w:rsidRPr="00C474E7" w:rsidRDefault="00EF46EE" w:rsidP="00EF46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48F5BC29" w14:textId="0F68FB7F" w:rsidR="00EF46EE" w:rsidRPr="00C474E7" w:rsidRDefault="00EF46EE" w:rsidP="00EF46EE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C474E7">
        <w:rPr>
          <w:rFonts w:ascii="Times New Roman" w:eastAsia="Times New Roman" w:hAnsi="Times New Roman" w:cs="Times New Roman"/>
          <w:color w:val="auto"/>
        </w:rPr>
        <w:t>Client/Matter:  ______________________________________________________</w:t>
      </w:r>
    </w:p>
    <w:p w14:paraId="164057EC" w14:textId="77777777" w:rsidR="00EF46EE" w:rsidRPr="00C474E7" w:rsidRDefault="00EF46EE" w:rsidP="00EF46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3D79C935" w14:textId="1D5B5B32" w:rsidR="00EF46EE" w:rsidRPr="00C474E7" w:rsidRDefault="00EF46EE" w:rsidP="00EF46EE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C474E7">
        <w:rPr>
          <w:rFonts w:ascii="Times New Roman" w:eastAsia="Times New Roman" w:hAnsi="Times New Roman" w:cs="Times New Roman"/>
          <w:color w:val="auto"/>
        </w:rPr>
        <w:t>Draw Check On:</w:t>
      </w:r>
      <w:r w:rsidRPr="00C474E7">
        <w:rPr>
          <w:rFonts w:ascii="Times New Roman" w:eastAsia="Times New Roman" w:hAnsi="Times New Roman" w:cs="Times New Roman"/>
          <w:color w:val="auto"/>
        </w:rPr>
        <w:tab/>
        <w:t>_____ Firm Account</w:t>
      </w:r>
      <w:r w:rsidRPr="00C474E7">
        <w:rPr>
          <w:rFonts w:ascii="Times New Roman" w:eastAsia="Times New Roman" w:hAnsi="Times New Roman" w:cs="Times New Roman"/>
          <w:color w:val="auto"/>
        </w:rPr>
        <w:tab/>
      </w:r>
      <w:r w:rsidR="00D51586" w:rsidRPr="00C474E7">
        <w:rPr>
          <w:rFonts w:ascii="Times New Roman" w:eastAsia="Times New Roman" w:hAnsi="Times New Roman" w:cs="Times New Roman"/>
          <w:color w:val="auto"/>
        </w:rPr>
        <w:t>_____</w:t>
      </w:r>
      <w:r w:rsidRPr="00C474E7">
        <w:rPr>
          <w:rFonts w:ascii="Times New Roman" w:eastAsia="Times New Roman" w:hAnsi="Times New Roman" w:cs="Times New Roman"/>
          <w:color w:val="auto"/>
        </w:rPr>
        <w:t xml:space="preserve"> Trust Account</w:t>
      </w:r>
      <w:r w:rsidRPr="00C474E7">
        <w:rPr>
          <w:rFonts w:ascii="Times New Roman" w:eastAsia="Times New Roman" w:hAnsi="Times New Roman" w:cs="Times New Roman"/>
          <w:color w:val="auto"/>
        </w:rPr>
        <w:tab/>
      </w:r>
    </w:p>
    <w:p w14:paraId="0428D33E" w14:textId="77777777" w:rsidR="00EF46EE" w:rsidRPr="00C474E7" w:rsidRDefault="00EF46EE" w:rsidP="00EF46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2D3CB4F6" w14:textId="77777777" w:rsidR="00EF46EE" w:rsidRPr="00C474E7" w:rsidRDefault="00EF46EE" w:rsidP="00EF46EE">
      <w:pPr>
        <w:widowControl w:val="0"/>
        <w:tabs>
          <w:tab w:val="left" w:pos="3600"/>
          <w:tab w:val="left" w:pos="6480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C474E7">
        <w:rPr>
          <w:rFonts w:ascii="Times New Roman" w:eastAsia="Times New Roman" w:hAnsi="Times New Roman" w:cs="Times New Roman"/>
          <w:color w:val="auto"/>
        </w:rPr>
        <w:t>Is Certified Check Required?</w:t>
      </w:r>
      <w:r w:rsidRPr="00C474E7">
        <w:rPr>
          <w:rFonts w:ascii="Times New Roman" w:eastAsia="Times New Roman" w:hAnsi="Times New Roman" w:cs="Times New Roman"/>
          <w:color w:val="auto"/>
        </w:rPr>
        <w:tab/>
        <w:t>______ Yes</w:t>
      </w:r>
      <w:r w:rsidRPr="00C474E7">
        <w:rPr>
          <w:rFonts w:ascii="Times New Roman" w:eastAsia="Times New Roman" w:hAnsi="Times New Roman" w:cs="Times New Roman"/>
          <w:color w:val="auto"/>
        </w:rPr>
        <w:tab/>
        <w:t>______ No</w:t>
      </w:r>
    </w:p>
    <w:p w14:paraId="0CF70721" w14:textId="77777777" w:rsidR="00EF46EE" w:rsidRPr="00C474E7" w:rsidRDefault="00EF46EE" w:rsidP="00EF46EE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7BD93495" w14:textId="77777777" w:rsidR="00EF46EE" w:rsidRPr="00C474E7" w:rsidRDefault="00EF46EE" w:rsidP="00EF46EE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C474E7">
        <w:rPr>
          <w:rFonts w:ascii="Times New Roman" w:eastAsia="Times New Roman" w:hAnsi="Times New Roman" w:cs="Times New Roman"/>
          <w:color w:val="auto"/>
        </w:rPr>
        <w:t>To the Order of _____________________________________________________</w:t>
      </w:r>
    </w:p>
    <w:p w14:paraId="56C32FCA" w14:textId="77777777" w:rsidR="00EF46EE" w:rsidRPr="00C474E7" w:rsidRDefault="00EF46EE" w:rsidP="00EF46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190D355F" w14:textId="77777777" w:rsidR="00EF46EE" w:rsidRPr="00C474E7" w:rsidRDefault="00EF46EE" w:rsidP="00EF46E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C474E7">
        <w:rPr>
          <w:rFonts w:ascii="Times New Roman" w:eastAsia="Times New Roman" w:hAnsi="Times New Roman" w:cs="Times New Roman"/>
          <w:color w:val="auto"/>
        </w:rPr>
        <w:t>Amount:  _____________________________________</w:t>
      </w:r>
      <w:r w:rsidRPr="00C474E7">
        <w:rPr>
          <w:rFonts w:ascii="Times New Roman" w:eastAsia="Times New Roman" w:hAnsi="Times New Roman" w:cs="Times New Roman"/>
          <w:color w:val="auto"/>
        </w:rPr>
        <w:tab/>
        <w:t>$___________________</w:t>
      </w:r>
    </w:p>
    <w:p w14:paraId="2AC540F3" w14:textId="77777777" w:rsidR="00EF46EE" w:rsidRPr="00C474E7" w:rsidRDefault="00EF46EE" w:rsidP="00EF46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6C597009" w14:textId="77777777" w:rsidR="00EF46EE" w:rsidRPr="00C474E7" w:rsidRDefault="00EF46EE" w:rsidP="00EF46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C474E7">
        <w:rPr>
          <w:rFonts w:ascii="Times New Roman" w:eastAsia="Times New Roman" w:hAnsi="Times New Roman" w:cs="Times New Roman"/>
          <w:color w:val="auto"/>
        </w:rPr>
        <w:t>Explanation re: (or Invoice #)</w:t>
      </w:r>
    </w:p>
    <w:p w14:paraId="3C000996" w14:textId="15223B13" w:rsidR="00EF46EE" w:rsidRPr="00C474E7" w:rsidRDefault="00EF46EE" w:rsidP="00EF46EE">
      <w:pPr>
        <w:spacing w:line="256" w:lineRule="auto"/>
        <w:rPr>
          <w:rFonts w:ascii="Times New Roman" w:eastAsia="Calibri" w:hAnsi="Times New Roman" w:cs="Times New Roman"/>
          <w:color w:val="auto"/>
        </w:rPr>
      </w:pPr>
      <w:r w:rsidRPr="00C474E7">
        <w:rPr>
          <w:rFonts w:ascii="Times New Roman" w:eastAsia="Calibri" w:hAnsi="Times New Roman" w:cs="Times New Roman"/>
          <w:color w:val="auto"/>
        </w:rPr>
        <w:t>_______________________________________________________________________________________________________________________________________</w:t>
      </w:r>
      <w:r w:rsidR="002D648B" w:rsidRPr="00C474E7">
        <w:rPr>
          <w:rFonts w:ascii="Times New Roman" w:eastAsia="Calibri" w:hAnsi="Times New Roman" w:cs="Times New Roman"/>
          <w:color w:val="auto"/>
        </w:rPr>
        <w:t>_________________________________________________________________</w:t>
      </w:r>
    </w:p>
    <w:p w14:paraId="687C9A14" w14:textId="77777777" w:rsidR="00EF46EE" w:rsidRPr="00C474E7" w:rsidRDefault="00EF46EE" w:rsidP="00EF46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0F2FE243" w14:textId="77777777" w:rsidR="00EF46EE" w:rsidRPr="00C474E7" w:rsidRDefault="00EF46EE" w:rsidP="00EF46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C474E7">
        <w:rPr>
          <w:rFonts w:ascii="Times New Roman" w:eastAsia="Times New Roman" w:hAnsi="Times New Roman" w:cs="Times New Roman"/>
          <w:color w:val="auto"/>
        </w:rPr>
        <w:t>___________________________________</w:t>
      </w:r>
    </w:p>
    <w:p w14:paraId="3B07D485" w14:textId="77777777" w:rsidR="00EF46EE" w:rsidRPr="00C474E7" w:rsidRDefault="00EF46EE" w:rsidP="00EF46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C474E7">
        <w:rPr>
          <w:rFonts w:ascii="Times New Roman" w:eastAsia="Times New Roman" w:hAnsi="Times New Roman" w:cs="Times New Roman"/>
          <w:color w:val="auto"/>
        </w:rPr>
        <w:t>Approval Signature</w:t>
      </w:r>
    </w:p>
    <w:p w14:paraId="3670C44A" w14:textId="77777777" w:rsidR="00EF46EE" w:rsidRPr="00C474E7" w:rsidRDefault="00EF46EE" w:rsidP="00EF46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Bookkeeper Verification"/>
      </w:tblPr>
      <w:tblGrid>
        <w:gridCol w:w="3116"/>
        <w:gridCol w:w="3117"/>
        <w:gridCol w:w="3117"/>
      </w:tblGrid>
      <w:tr w:rsidR="00EF46EE" w:rsidRPr="00C474E7" w14:paraId="17FCA7F0" w14:textId="77777777" w:rsidTr="00E75672">
        <w:trPr>
          <w:tblHeader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9C9" w14:textId="77777777" w:rsidR="00EF46EE" w:rsidRPr="00C474E7" w:rsidRDefault="00EF46EE" w:rsidP="00EF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474E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Bookkeeper’s Initials</w:t>
            </w:r>
          </w:p>
          <w:p w14:paraId="3A14F1C3" w14:textId="77777777" w:rsidR="00EF46EE" w:rsidRPr="00C474E7" w:rsidRDefault="00EF46EE" w:rsidP="00EF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508B9317" w14:textId="77777777" w:rsidR="00EF46EE" w:rsidRPr="00C474E7" w:rsidRDefault="00EF46EE" w:rsidP="00EF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BD9D" w14:textId="77777777" w:rsidR="00EF46EE" w:rsidRPr="00C474E7" w:rsidRDefault="00EF46EE" w:rsidP="00EF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474E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Date Paid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E4DC" w14:textId="77777777" w:rsidR="00EF46EE" w:rsidRPr="00C474E7" w:rsidRDefault="00EF46EE" w:rsidP="00EF4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474E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Check Number</w:t>
            </w:r>
          </w:p>
        </w:tc>
      </w:tr>
    </w:tbl>
    <w:p w14:paraId="52C357C3" w14:textId="77777777" w:rsidR="00EF46EE" w:rsidRPr="00C474E7" w:rsidRDefault="00EF46EE" w:rsidP="00EF46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43ADE9B2" w14:textId="0B064FC4" w:rsidR="00D51586" w:rsidRPr="00C474E7" w:rsidRDefault="00EF46EE" w:rsidP="00D51586">
      <w:pPr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  <w:r w:rsidRPr="00C474E7">
        <w:rPr>
          <w:rFonts w:ascii="Times New Roman" w:eastAsia="Calibri" w:hAnsi="Times New Roman" w:cs="Times New Roman"/>
          <w:color w:val="auto"/>
        </w:rPr>
        <w:t>Notes:</w:t>
      </w:r>
      <w:r w:rsidR="00D51586" w:rsidRPr="00C474E7">
        <w:rPr>
          <w:rFonts w:ascii="Times New Roman" w:eastAsia="Calibri" w:hAnsi="Times New Roman" w:cs="Times New Roman"/>
          <w:color w:val="auto"/>
        </w:rPr>
        <w:t xml:space="preserve"> ______________________________________________________________________________</w:t>
      </w:r>
      <w:r w:rsidR="002D648B" w:rsidRPr="00C474E7">
        <w:rPr>
          <w:rFonts w:ascii="Times New Roman" w:eastAsia="Calibri" w:hAnsi="Times New Roman" w:cs="Times New Roman"/>
          <w:color w:val="auto"/>
        </w:rPr>
        <w:t>______________________</w:t>
      </w:r>
    </w:p>
    <w:p w14:paraId="7BDE046F" w14:textId="110A4B8B" w:rsidR="00F632BA" w:rsidRPr="00D51586" w:rsidRDefault="00EF46EE" w:rsidP="00D51586">
      <w:pPr>
        <w:spacing w:after="160" w:line="256" w:lineRule="auto"/>
        <w:contextualSpacing/>
        <w:rPr>
          <w:rFonts w:eastAsia="Calibri" w:cs="Times New Roman"/>
        </w:rPr>
      </w:pPr>
      <w:r w:rsidRPr="00C474E7">
        <w:rPr>
          <w:rFonts w:ascii="Times New Roman" w:eastAsia="Calibri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1586" w:rsidRPr="00C474E7">
        <w:rPr>
          <w:rFonts w:ascii="Times New Roman" w:eastAsia="Calibri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648B" w:rsidRPr="00C474E7">
        <w:rPr>
          <w:rFonts w:ascii="Times New Roman" w:eastAsia="Calibri" w:hAnsi="Times New Roman" w:cs="Times New Roman"/>
          <w:color w:val="auto"/>
        </w:rPr>
        <w:t>________________________________________________________________________________________________________________________</w:t>
      </w:r>
    </w:p>
    <w:sectPr w:rsidR="00F632BA" w:rsidRPr="00D51586" w:rsidSect="007D7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FDD7" w14:textId="77777777" w:rsidR="00B073A5" w:rsidRDefault="00B073A5" w:rsidP="00DA11F8">
      <w:r>
        <w:separator/>
      </w:r>
    </w:p>
  </w:endnote>
  <w:endnote w:type="continuationSeparator" w:id="0">
    <w:p w14:paraId="0C1E660A" w14:textId="77777777" w:rsidR="00B073A5" w:rsidRDefault="00B073A5" w:rsidP="00DA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DC4B" w14:textId="77777777" w:rsidR="006E27D5" w:rsidRDefault="006E2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ECA1" w14:textId="28D9D6D1" w:rsidR="004A153B" w:rsidRPr="00C474E7" w:rsidRDefault="00C474E7" w:rsidP="00C474E7">
    <w:pPr>
      <w:pStyle w:val="Footer"/>
      <w:jc w:val="center"/>
      <w:rPr>
        <w:rFonts w:ascii="Times New Roman" w:hAnsi="Times New Roman" w:cs="Times New Roman"/>
        <w:color w:val="auto"/>
        <w:sz w:val="24"/>
      </w:rPr>
    </w:pPr>
    <w:r w:rsidRPr="00C474E7">
      <w:rPr>
        <w:rFonts w:ascii="Times New Roman" w:hAnsi="Times New Roman" w:cs="Times New Roman"/>
        <w:noProof/>
        <w:color w:val="auto"/>
        <w:sz w:val="24"/>
      </w:rPr>
      <w:t>[The Florida Bar’s Practice Resource Center</w:t>
    </w:r>
    <w:r w:rsidR="006E27D5">
      <w:rPr>
        <w:rFonts w:ascii="Times New Roman" w:hAnsi="Times New Roman" w:cs="Times New Roman"/>
        <w:noProof/>
        <w:color w:val="auto"/>
        <w:sz w:val="24"/>
      </w:rPr>
      <w:t xml:space="preserve"> Template</w:t>
    </w:r>
    <w:r w:rsidRPr="00C474E7">
      <w:rPr>
        <w:rFonts w:ascii="Times New Roman" w:hAnsi="Times New Roman" w:cs="Times New Roman"/>
        <w:noProof/>
        <w:color w:val="auto"/>
        <w:sz w:val="24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5D03" w14:textId="77777777" w:rsidR="006E27D5" w:rsidRDefault="006E2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9263" w14:textId="77777777" w:rsidR="00B073A5" w:rsidRDefault="00B073A5" w:rsidP="00DA11F8">
      <w:r>
        <w:separator/>
      </w:r>
    </w:p>
  </w:footnote>
  <w:footnote w:type="continuationSeparator" w:id="0">
    <w:p w14:paraId="21DB45F4" w14:textId="77777777" w:rsidR="00B073A5" w:rsidRDefault="00B073A5" w:rsidP="00DA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89D9" w14:textId="77777777" w:rsidR="00DA11F8" w:rsidRDefault="009A46C8">
    <w:pPr>
      <w:pStyle w:val="Header"/>
    </w:pPr>
    <w:r>
      <w:rPr>
        <w:noProof/>
      </w:rPr>
      <w:pict w14:anchorId="7B75C4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8D3B" w14:textId="57F4C853" w:rsidR="00DA11F8" w:rsidRPr="00C474E7" w:rsidRDefault="00C474E7" w:rsidP="00C474E7">
    <w:pPr>
      <w:pStyle w:val="Header"/>
      <w:jc w:val="center"/>
      <w:rPr>
        <w:rFonts w:ascii="Times New Roman" w:hAnsi="Times New Roman" w:cs="Times New Roman"/>
        <w:color w:val="auto"/>
        <w:sz w:val="24"/>
      </w:rPr>
    </w:pPr>
    <w:r w:rsidRPr="00C474E7">
      <w:rPr>
        <w:rFonts w:ascii="Times New Roman" w:hAnsi="Times New Roman" w:cs="Times New Roman"/>
        <w:noProof/>
        <w:color w:val="auto"/>
        <w:sz w:val="24"/>
      </w:rPr>
      <w:t>[Insert Law Firm Letterhead]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D839" w14:textId="77777777" w:rsidR="00DA11F8" w:rsidRDefault="009A46C8">
    <w:pPr>
      <w:pStyle w:val="Header"/>
    </w:pPr>
    <w:r>
      <w:rPr>
        <w:noProof/>
      </w:rPr>
      <w:pict w14:anchorId="3F323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linkStyles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EE"/>
    <w:rsid w:val="00016114"/>
    <w:rsid w:val="000B632D"/>
    <w:rsid w:val="001D687C"/>
    <w:rsid w:val="002159C7"/>
    <w:rsid w:val="002D648B"/>
    <w:rsid w:val="002D7E19"/>
    <w:rsid w:val="004A153B"/>
    <w:rsid w:val="005E0F3B"/>
    <w:rsid w:val="006E27D5"/>
    <w:rsid w:val="007D79AB"/>
    <w:rsid w:val="0086084F"/>
    <w:rsid w:val="00860B38"/>
    <w:rsid w:val="008A1BBF"/>
    <w:rsid w:val="008A26DA"/>
    <w:rsid w:val="009A46C8"/>
    <w:rsid w:val="009C64F2"/>
    <w:rsid w:val="00A5018B"/>
    <w:rsid w:val="00A93EA6"/>
    <w:rsid w:val="00B073A5"/>
    <w:rsid w:val="00C22A28"/>
    <w:rsid w:val="00C44C50"/>
    <w:rsid w:val="00C474E7"/>
    <w:rsid w:val="00C77ED1"/>
    <w:rsid w:val="00D51586"/>
    <w:rsid w:val="00DA11F8"/>
    <w:rsid w:val="00E372E8"/>
    <w:rsid w:val="00EB6202"/>
    <w:rsid w:val="00EF46EE"/>
    <w:rsid w:val="00F05BBF"/>
    <w:rsid w:val="00F632BA"/>
    <w:rsid w:val="00FD017B"/>
    <w:rsid w:val="00FD4FD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15A5B1B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D648B"/>
    <w:rPr>
      <w:color w:val="7F7F7F" w:themeColor="text1" w:themeTint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48B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i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48B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4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8B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styleId="BodyText">
    <w:name w:val="Body Text"/>
    <w:basedOn w:val="Normal"/>
    <w:link w:val="BodyTextChar"/>
    <w:rsid w:val="002D648B"/>
    <w:pPr>
      <w:spacing w:after="20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D648B"/>
    <w:rPr>
      <w:color w:val="7F7F7F" w:themeColor="text1" w:themeTint="80"/>
      <w:sz w:val="20"/>
      <w:szCs w:val="20"/>
    </w:rPr>
  </w:style>
  <w:style w:type="paragraph" w:customStyle="1" w:styleId="DateandRecipient">
    <w:name w:val="Date and Recipient"/>
    <w:basedOn w:val="Normal"/>
    <w:rsid w:val="002D648B"/>
    <w:pPr>
      <w:spacing w:after="480"/>
    </w:pPr>
    <w:rPr>
      <w:szCs w:val="22"/>
    </w:rPr>
  </w:style>
  <w:style w:type="paragraph" w:styleId="Signature">
    <w:name w:val="Signature"/>
    <w:basedOn w:val="Normal"/>
    <w:link w:val="SignatureChar"/>
    <w:rsid w:val="002D648B"/>
    <w:pPr>
      <w:spacing w:after="720"/>
    </w:pPr>
    <w:rPr>
      <w:szCs w:val="22"/>
    </w:rPr>
  </w:style>
  <w:style w:type="character" w:customStyle="1" w:styleId="SignatureChar">
    <w:name w:val="Signature Char"/>
    <w:basedOn w:val="DefaultParagraphFont"/>
    <w:link w:val="Signature"/>
    <w:rsid w:val="002D648B"/>
    <w:rPr>
      <w:color w:val="7F7F7F" w:themeColor="text1" w:themeTint="80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2D6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48B"/>
    <w:rPr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rsid w:val="002D6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48B"/>
    <w:rPr>
      <w:color w:val="7F7F7F" w:themeColor="text1" w:themeTint="80"/>
      <w:sz w:val="20"/>
    </w:rPr>
  </w:style>
  <w:style w:type="paragraph" w:customStyle="1" w:styleId="PRIHeader">
    <w:name w:val="PRI Header"/>
    <w:basedOn w:val="Normal"/>
    <w:qFormat/>
    <w:rsid w:val="00EB6202"/>
    <w:pPr>
      <w:spacing w:after="360" w:line="259" w:lineRule="auto"/>
      <w:jc w:val="center"/>
    </w:pPr>
    <w:rPr>
      <w:rFonts w:eastAsiaTheme="minorHAnsi" w:cs="Times New Roman"/>
      <w:b/>
      <w:i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620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B6202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EF46EE"/>
    <w:rPr>
      <w:rFonts w:ascii="Verdana" w:eastAsia="Calibri" w:hAnsi="Verdana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648B"/>
    <w:rPr>
      <w:rFonts w:asciiTheme="majorHAnsi" w:eastAsiaTheme="majorEastAsia" w:hAnsiTheme="majorHAnsi" w:cstheme="majorBidi"/>
      <w:b/>
      <w:i/>
      <w:color w:val="7F7F7F" w:themeColor="text1" w:themeTint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48B"/>
    <w:rPr>
      <w:rFonts w:asciiTheme="majorHAnsi" w:eastAsiaTheme="majorEastAsia" w:hAnsiTheme="majorHAnsi" w:cstheme="majorBidi"/>
      <w:b/>
      <w:color w:val="7F7F7F" w:themeColor="text1" w:themeTint="8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srael\AppData\Roaming\Microsoft\Templates\LegalFue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7261BCB8CF94B84CA24B3FCC1B70C" ma:contentTypeVersion="9" ma:contentTypeDescription="Create a new document." ma:contentTypeScope="" ma:versionID="be6d943b4046d50d97e09eb039899ec5">
  <xsd:schema xmlns:xsd="http://www.w3.org/2001/XMLSchema" xmlns:xs="http://www.w3.org/2001/XMLSchema" xmlns:p="http://schemas.microsoft.com/office/2006/metadata/properties" xmlns:ns2="777b7ce4-9157-44d2-a4d0-76f368feb216" targetNamespace="http://schemas.microsoft.com/office/2006/metadata/properties" ma:root="true" ma:fieldsID="9adb72390fbfa2429209c1463537fe39" ns2:_="">
    <xsd:import namespace="777b7ce4-9157-44d2-a4d0-76f368feb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7ce4-9157-44d2-a4d0-76f368feb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29000-4E56-410A-A95C-44D14B6D0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F5F61A-B8D7-4C7F-A44A-1CCDD346AB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A5D29-71FF-4245-BC18-C0D0DAD09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7ce4-9157-44d2-a4d0-76f368fe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431DB4-C5F6-47DF-8C5C-2CE19BF927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LegalFuel_Template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2018-04-24T13:20:00Z</dcterms:created>
  <dcterms:modified xsi:type="dcterms:W3CDTF">2023-11-21T19:54:00Z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0x010100FED7261BCB8CF94B84CA24B3FCC1B70C</vt:lpwstr>
  </property>
</Properties>
</file>