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80FA9" w14:textId="77777777" w:rsidR="002D7E19" w:rsidRDefault="002D7E19" w:rsidP="00EB6202"/>
    <w:p w14:paraId="7C8D7778" w14:textId="77777777" w:rsidR="002D7E19" w:rsidRPr="008531E7" w:rsidRDefault="002D7E19" w:rsidP="00EB6202">
      <w:pPr>
        <w:pStyle w:val="PRIHeader"/>
        <w:rPr>
          <w:rFonts w:ascii="Times New Roman" w:hAnsi="Times New Roman"/>
          <w:color w:val="auto"/>
          <w:sz w:val="24"/>
          <w:szCs w:val="24"/>
        </w:rPr>
      </w:pPr>
      <w:r w:rsidRPr="008531E7">
        <w:rPr>
          <w:rFonts w:ascii="Times New Roman" w:hAnsi="Times New Roman"/>
          <w:color w:val="auto"/>
          <w:sz w:val="24"/>
          <w:szCs w:val="24"/>
        </w:rPr>
        <w:t>SAMPLE ADMINISTRATIVE FORM</w:t>
      </w:r>
    </w:p>
    <w:p w14:paraId="5A2D35D2" w14:textId="77777777" w:rsidR="00F632BA" w:rsidRPr="008531E7" w:rsidRDefault="009566DD" w:rsidP="00EB6202">
      <w:pPr>
        <w:pStyle w:val="Title"/>
        <w:rPr>
          <w:rFonts w:ascii="Times New Roman" w:hAnsi="Times New Roman" w:cs="Times New Roman"/>
          <w:color w:val="auto"/>
        </w:rPr>
      </w:pPr>
      <w:r w:rsidRPr="008531E7">
        <w:rPr>
          <w:rFonts w:ascii="Times New Roman" w:hAnsi="Times New Roman" w:cs="Times New Roman"/>
          <w:color w:val="auto"/>
          <w:sz w:val="24"/>
        </w:rPr>
        <w:t>ACCOUNT ADJUSTMENT AUTHORIZATION</w:t>
      </w:r>
    </w:p>
    <w:p w14:paraId="69745BCA" w14:textId="77777777" w:rsidR="009566DD" w:rsidRPr="008531E7" w:rsidRDefault="009566DD" w:rsidP="009566DD">
      <w:pPr>
        <w:tabs>
          <w:tab w:val="left" w:pos="3600"/>
          <w:tab w:val="left" w:pos="6480"/>
          <w:tab w:val="left" w:pos="10080"/>
        </w:tabs>
        <w:spacing w:after="160" w:line="259" w:lineRule="auto"/>
        <w:contextualSpacing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14:paraId="22B481D6" w14:textId="75877A86" w:rsidR="009566DD" w:rsidRPr="008531E7" w:rsidRDefault="009566DD" w:rsidP="009566DD">
      <w:pPr>
        <w:tabs>
          <w:tab w:val="left" w:pos="3600"/>
          <w:tab w:val="left" w:pos="6480"/>
          <w:tab w:val="left" w:pos="10080"/>
        </w:tabs>
        <w:spacing w:after="160" w:line="259" w:lineRule="auto"/>
        <w:contextualSpacing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8531E7">
        <w:rPr>
          <w:rFonts w:ascii="Times New Roman" w:eastAsia="Calibri" w:hAnsi="Times New Roman" w:cs="Times New Roman"/>
          <w:color w:val="auto"/>
          <w:sz w:val="28"/>
          <w:szCs w:val="28"/>
        </w:rPr>
        <w:t>_______________________</w:t>
      </w:r>
      <w:r w:rsidRPr="008531E7">
        <w:rPr>
          <w:rFonts w:ascii="Times New Roman" w:eastAsia="Calibri" w:hAnsi="Times New Roman" w:cs="Times New Roman"/>
          <w:color w:val="auto"/>
          <w:sz w:val="28"/>
          <w:szCs w:val="28"/>
        </w:rPr>
        <w:tab/>
        <w:t>___________________</w:t>
      </w:r>
      <w:r w:rsidRPr="008531E7">
        <w:rPr>
          <w:rFonts w:ascii="Times New Roman" w:eastAsia="Calibri" w:hAnsi="Times New Roman" w:cs="Times New Roman"/>
          <w:color w:val="auto"/>
          <w:sz w:val="28"/>
          <w:szCs w:val="28"/>
        </w:rPr>
        <w:tab/>
        <w:t>______________________      ____________________</w:t>
      </w:r>
    </w:p>
    <w:p w14:paraId="01E5A5AB" w14:textId="77777777" w:rsidR="009566DD" w:rsidRPr="008531E7" w:rsidRDefault="009566DD" w:rsidP="009566DD">
      <w:pPr>
        <w:tabs>
          <w:tab w:val="left" w:pos="3600"/>
          <w:tab w:val="left" w:pos="6480"/>
          <w:tab w:val="left" w:pos="10080"/>
        </w:tabs>
        <w:spacing w:after="160" w:line="259" w:lineRule="auto"/>
        <w:contextualSpacing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8531E7">
        <w:rPr>
          <w:rFonts w:ascii="Times New Roman" w:eastAsia="Calibri" w:hAnsi="Times New Roman" w:cs="Times New Roman"/>
          <w:color w:val="auto"/>
          <w:sz w:val="28"/>
          <w:szCs w:val="28"/>
        </w:rPr>
        <w:t>[Client Name]</w:t>
      </w:r>
      <w:r w:rsidRPr="008531E7">
        <w:rPr>
          <w:rFonts w:ascii="Times New Roman" w:eastAsia="Calibri" w:hAnsi="Times New Roman" w:cs="Times New Roman"/>
          <w:color w:val="auto"/>
          <w:sz w:val="28"/>
          <w:szCs w:val="28"/>
        </w:rPr>
        <w:tab/>
        <w:t>[Matter Name]</w:t>
      </w:r>
      <w:r w:rsidRPr="008531E7">
        <w:rPr>
          <w:rFonts w:ascii="Times New Roman" w:eastAsia="Calibri" w:hAnsi="Times New Roman" w:cs="Times New Roman"/>
          <w:color w:val="auto"/>
          <w:sz w:val="28"/>
          <w:szCs w:val="28"/>
        </w:rPr>
        <w:tab/>
        <w:t>[Client/Matter No.(s)]</w:t>
      </w:r>
      <w:r w:rsidRPr="008531E7">
        <w:rPr>
          <w:rFonts w:ascii="Times New Roman" w:eastAsia="Calibri" w:hAnsi="Times New Roman" w:cs="Times New Roman"/>
          <w:color w:val="auto"/>
          <w:sz w:val="28"/>
          <w:szCs w:val="28"/>
        </w:rPr>
        <w:tab/>
        <w:t>[Invoice No.(s)]</w:t>
      </w:r>
    </w:p>
    <w:p w14:paraId="62114A11" w14:textId="77777777" w:rsidR="009566DD" w:rsidRPr="008531E7" w:rsidRDefault="009566DD" w:rsidP="009566DD">
      <w:pPr>
        <w:tabs>
          <w:tab w:val="left" w:pos="360"/>
          <w:tab w:val="left" w:pos="4680"/>
          <w:tab w:val="left" w:pos="9360"/>
        </w:tabs>
        <w:spacing w:line="259" w:lineRule="auto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14:paraId="4C5349D1" w14:textId="77777777" w:rsidR="009566DD" w:rsidRPr="008531E7" w:rsidRDefault="009566DD" w:rsidP="009566DD">
      <w:pPr>
        <w:tabs>
          <w:tab w:val="left" w:pos="360"/>
          <w:tab w:val="left" w:pos="4680"/>
          <w:tab w:val="left" w:pos="9360"/>
        </w:tabs>
        <w:spacing w:line="259" w:lineRule="auto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8531E7">
        <w:rPr>
          <w:rFonts w:ascii="Times New Roman" w:eastAsia="Calibri" w:hAnsi="Times New Roman" w:cs="Times New Roman"/>
          <w:color w:val="auto"/>
          <w:sz w:val="28"/>
          <w:szCs w:val="28"/>
        </w:rPr>
        <w:tab/>
      </w:r>
      <w:r w:rsidRPr="008531E7">
        <w:rPr>
          <w:rFonts w:ascii="Times New Roman" w:eastAsia="Calibri" w:hAnsi="Times New Roman" w:cs="Times New Roman"/>
          <w:b/>
          <w:color w:val="auto"/>
          <w:sz w:val="28"/>
          <w:szCs w:val="28"/>
        </w:rPr>
        <w:t>Hours to be written off</w:t>
      </w:r>
      <w:r w:rsidRPr="008531E7">
        <w:rPr>
          <w:rFonts w:ascii="Times New Roman" w:eastAsia="Calibri" w:hAnsi="Times New Roman" w:cs="Times New Roman"/>
          <w:b/>
          <w:color w:val="auto"/>
          <w:sz w:val="28"/>
          <w:szCs w:val="28"/>
        </w:rPr>
        <w:tab/>
        <w:t>Fees to be written off</w:t>
      </w:r>
      <w:r w:rsidRPr="008531E7">
        <w:rPr>
          <w:rFonts w:ascii="Times New Roman" w:eastAsia="Calibri" w:hAnsi="Times New Roman" w:cs="Times New Roman"/>
          <w:b/>
          <w:color w:val="auto"/>
          <w:sz w:val="28"/>
          <w:szCs w:val="28"/>
        </w:rPr>
        <w:tab/>
        <w:t>Costs to be written off</w:t>
      </w:r>
    </w:p>
    <w:tbl>
      <w:tblPr>
        <w:tblStyle w:val="TableGrid2"/>
        <w:tblW w:w="0" w:type="auto"/>
        <w:tblLook w:val="04A0" w:firstRow="1" w:lastRow="0" w:firstColumn="1" w:lastColumn="0" w:noHBand="0" w:noVBand="1"/>
        <w:tblCaption w:val="Client Information"/>
      </w:tblPr>
      <w:tblGrid>
        <w:gridCol w:w="2050"/>
        <w:gridCol w:w="1425"/>
        <w:gridCol w:w="3109"/>
        <w:gridCol w:w="1585"/>
        <w:gridCol w:w="3109"/>
        <w:gridCol w:w="1492"/>
      </w:tblGrid>
      <w:tr w:rsidR="008531E7" w:rsidRPr="008531E7" w14:paraId="75E5CB16" w14:textId="77777777" w:rsidTr="00C83A36">
        <w:trPr>
          <w:tblHeader/>
        </w:trPr>
        <w:tc>
          <w:tcPr>
            <w:tcW w:w="2065" w:type="dxa"/>
          </w:tcPr>
          <w:p w14:paraId="3243A706" w14:textId="77777777" w:rsidR="009566DD" w:rsidRPr="008531E7" w:rsidRDefault="009566DD" w:rsidP="009566DD">
            <w:pPr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8531E7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Timekeeper ID</w:t>
            </w:r>
          </w:p>
        </w:tc>
        <w:tc>
          <w:tcPr>
            <w:tcW w:w="1440" w:type="dxa"/>
          </w:tcPr>
          <w:p w14:paraId="686B71AF" w14:textId="77777777" w:rsidR="009566DD" w:rsidRPr="008531E7" w:rsidRDefault="009566DD" w:rsidP="009566DD">
            <w:pPr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8531E7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# of Hours</w:t>
            </w:r>
          </w:p>
        </w:tc>
        <w:tc>
          <w:tcPr>
            <w:tcW w:w="3150" w:type="dxa"/>
          </w:tcPr>
          <w:p w14:paraId="7CF544FA" w14:textId="77777777" w:rsidR="009566DD" w:rsidRPr="008531E7" w:rsidRDefault="009566DD" w:rsidP="009566D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31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WIP Fee Amount:</w:t>
            </w:r>
          </w:p>
        </w:tc>
        <w:tc>
          <w:tcPr>
            <w:tcW w:w="1620" w:type="dxa"/>
          </w:tcPr>
          <w:p w14:paraId="68641511" w14:textId="77777777" w:rsidR="009566DD" w:rsidRPr="008531E7" w:rsidRDefault="009566DD" w:rsidP="009566D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31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$</w:t>
            </w:r>
          </w:p>
        </w:tc>
        <w:tc>
          <w:tcPr>
            <w:tcW w:w="3150" w:type="dxa"/>
          </w:tcPr>
          <w:p w14:paraId="62891CE4" w14:textId="77777777" w:rsidR="009566DD" w:rsidRPr="008531E7" w:rsidRDefault="009566DD" w:rsidP="009566D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31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WIP Costs:</w:t>
            </w:r>
          </w:p>
        </w:tc>
        <w:tc>
          <w:tcPr>
            <w:tcW w:w="1525" w:type="dxa"/>
          </w:tcPr>
          <w:p w14:paraId="4126505D" w14:textId="77777777" w:rsidR="009566DD" w:rsidRPr="008531E7" w:rsidRDefault="009566DD" w:rsidP="009566D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31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$</w:t>
            </w:r>
          </w:p>
        </w:tc>
      </w:tr>
      <w:tr w:rsidR="008531E7" w:rsidRPr="008531E7" w14:paraId="02125C87" w14:textId="77777777" w:rsidTr="00C83A36">
        <w:tc>
          <w:tcPr>
            <w:tcW w:w="2065" w:type="dxa"/>
          </w:tcPr>
          <w:p w14:paraId="0BACF9E4" w14:textId="77777777" w:rsidR="009566DD" w:rsidRPr="008531E7" w:rsidRDefault="009566DD" w:rsidP="009566D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</w:tcPr>
          <w:p w14:paraId="05FB4CB7" w14:textId="77777777" w:rsidR="009566DD" w:rsidRPr="008531E7" w:rsidRDefault="009566DD" w:rsidP="009566D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50" w:type="dxa"/>
          </w:tcPr>
          <w:p w14:paraId="14BAB464" w14:textId="77777777" w:rsidR="009566DD" w:rsidRPr="008531E7" w:rsidRDefault="009566DD" w:rsidP="009566D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31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A/R Fee Amount:</w:t>
            </w:r>
          </w:p>
        </w:tc>
        <w:tc>
          <w:tcPr>
            <w:tcW w:w="1620" w:type="dxa"/>
          </w:tcPr>
          <w:p w14:paraId="59A724BD" w14:textId="77777777" w:rsidR="009566DD" w:rsidRPr="008531E7" w:rsidRDefault="009566DD" w:rsidP="009566D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31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$</w:t>
            </w:r>
          </w:p>
        </w:tc>
        <w:tc>
          <w:tcPr>
            <w:tcW w:w="3150" w:type="dxa"/>
          </w:tcPr>
          <w:p w14:paraId="7C393A47" w14:textId="77777777" w:rsidR="009566DD" w:rsidRPr="008531E7" w:rsidRDefault="009566DD" w:rsidP="009566D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31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A/R Costs:</w:t>
            </w:r>
          </w:p>
        </w:tc>
        <w:tc>
          <w:tcPr>
            <w:tcW w:w="1525" w:type="dxa"/>
          </w:tcPr>
          <w:p w14:paraId="3A7DAAE8" w14:textId="77777777" w:rsidR="009566DD" w:rsidRPr="008531E7" w:rsidRDefault="009566DD" w:rsidP="009566D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31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$</w:t>
            </w:r>
          </w:p>
        </w:tc>
      </w:tr>
      <w:tr w:rsidR="008531E7" w:rsidRPr="008531E7" w14:paraId="17905ACC" w14:textId="77777777" w:rsidTr="00C83A36">
        <w:tc>
          <w:tcPr>
            <w:tcW w:w="2065" w:type="dxa"/>
          </w:tcPr>
          <w:p w14:paraId="15745D25" w14:textId="77777777" w:rsidR="009566DD" w:rsidRPr="008531E7" w:rsidRDefault="009566DD" w:rsidP="009566D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</w:tcPr>
          <w:p w14:paraId="2C260D77" w14:textId="77777777" w:rsidR="009566DD" w:rsidRPr="008531E7" w:rsidRDefault="009566DD" w:rsidP="009566D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50" w:type="dxa"/>
          </w:tcPr>
          <w:p w14:paraId="4ADF617A" w14:textId="77777777" w:rsidR="009566DD" w:rsidRPr="008531E7" w:rsidRDefault="009566DD" w:rsidP="009566D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31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Total Write-Off Amount:</w:t>
            </w:r>
          </w:p>
        </w:tc>
        <w:tc>
          <w:tcPr>
            <w:tcW w:w="1620" w:type="dxa"/>
          </w:tcPr>
          <w:p w14:paraId="76AB5797" w14:textId="77777777" w:rsidR="009566DD" w:rsidRPr="008531E7" w:rsidRDefault="009566DD" w:rsidP="009566D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31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$</w:t>
            </w:r>
          </w:p>
        </w:tc>
        <w:tc>
          <w:tcPr>
            <w:tcW w:w="3150" w:type="dxa"/>
          </w:tcPr>
          <w:p w14:paraId="264C26A1" w14:textId="77777777" w:rsidR="009566DD" w:rsidRPr="008531E7" w:rsidRDefault="009566DD" w:rsidP="009566D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31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Total Write-Off Amount:</w:t>
            </w:r>
          </w:p>
        </w:tc>
        <w:tc>
          <w:tcPr>
            <w:tcW w:w="1525" w:type="dxa"/>
          </w:tcPr>
          <w:p w14:paraId="5272C22F" w14:textId="77777777" w:rsidR="009566DD" w:rsidRPr="008531E7" w:rsidRDefault="009566DD" w:rsidP="009566D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31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$</w:t>
            </w:r>
          </w:p>
        </w:tc>
      </w:tr>
      <w:tr w:rsidR="008531E7" w:rsidRPr="008531E7" w14:paraId="24B405D5" w14:textId="77777777" w:rsidTr="00C83A36">
        <w:tc>
          <w:tcPr>
            <w:tcW w:w="2065" w:type="dxa"/>
          </w:tcPr>
          <w:p w14:paraId="17F7EFCC" w14:textId="77777777" w:rsidR="009566DD" w:rsidRPr="008531E7" w:rsidRDefault="009566DD" w:rsidP="009566D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</w:tcPr>
          <w:p w14:paraId="1DB7149E" w14:textId="77777777" w:rsidR="009566DD" w:rsidRPr="008531E7" w:rsidRDefault="009566DD" w:rsidP="009566D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50" w:type="dxa"/>
          </w:tcPr>
          <w:p w14:paraId="139EAB05" w14:textId="77777777" w:rsidR="009566DD" w:rsidRPr="008531E7" w:rsidRDefault="009566DD" w:rsidP="009566D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31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Total Fees Outstanding:</w:t>
            </w:r>
          </w:p>
        </w:tc>
        <w:tc>
          <w:tcPr>
            <w:tcW w:w="1620" w:type="dxa"/>
          </w:tcPr>
          <w:p w14:paraId="4913AC71" w14:textId="77777777" w:rsidR="009566DD" w:rsidRPr="008531E7" w:rsidRDefault="009566DD" w:rsidP="009566D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31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$</w:t>
            </w:r>
          </w:p>
        </w:tc>
        <w:tc>
          <w:tcPr>
            <w:tcW w:w="3150" w:type="dxa"/>
          </w:tcPr>
          <w:p w14:paraId="12CB4BC9" w14:textId="77777777" w:rsidR="009566DD" w:rsidRPr="008531E7" w:rsidRDefault="009566DD" w:rsidP="009566D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31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Total Costs Outstanding:</w:t>
            </w:r>
          </w:p>
        </w:tc>
        <w:tc>
          <w:tcPr>
            <w:tcW w:w="1525" w:type="dxa"/>
          </w:tcPr>
          <w:p w14:paraId="1C27249B" w14:textId="77777777" w:rsidR="009566DD" w:rsidRPr="008531E7" w:rsidRDefault="009566DD" w:rsidP="009566D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31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$</w:t>
            </w:r>
          </w:p>
        </w:tc>
      </w:tr>
      <w:tr w:rsidR="008531E7" w:rsidRPr="008531E7" w14:paraId="540FD3BE" w14:textId="77777777" w:rsidTr="00C83A36">
        <w:tc>
          <w:tcPr>
            <w:tcW w:w="2065" w:type="dxa"/>
          </w:tcPr>
          <w:p w14:paraId="295086B6" w14:textId="77777777" w:rsidR="009566DD" w:rsidRPr="008531E7" w:rsidRDefault="009566DD" w:rsidP="009566DD">
            <w:pP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8531E7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Total Hours:</w:t>
            </w:r>
          </w:p>
        </w:tc>
        <w:tc>
          <w:tcPr>
            <w:tcW w:w="1440" w:type="dxa"/>
          </w:tcPr>
          <w:p w14:paraId="114CAECA" w14:textId="77777777" w:rsidR="009566DD" w:rsidRPr="008531E7" w:rsidRDefault="009566DD" w:rsidP="009566D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50" w:type="dxa"/>
          </w:tcPr>
          <w:p w14:paraId="45DA377A" w14:textId="77777777" w:rsidR="009566DD" w:rsidRPr="008531E7" w:rsidRDefault="009566DD" w:rsidP="009566D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31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Total Fees Paid to Date:</w:t>
            </w:r>
          </w:p>
        </w:tc>
        <w:tc>
          <w:tcPr>
            <w:tcW w:w="1620" w:type="dxa"/>
          </w:tcPr>
          <w:p w14:paraId="5F8F10B8" w14:textId="77777777" w:rsidR="009566DD" w:rsidRPr="008531E7" w:rsidRDefault="009566DD" w:rsidP="009566D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31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$</w:t>
            </w:r>
          </w:p>
        </w:tc>
        <w:tc>
          <w:tcPr>
            <w:tcW w:w="3150" w:type="dxa"/>
          </w:tcPr>
          <w:p w14:paraId="0E81550A" w14:textId="77777777" w:rsidR="009566DD" w:rsidRPr="008531E7" w:rsidRDefault="009566DD" w:rsidP="009566D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31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Total Costs Paid to Date:</w:t>
            </w:r>
          </w:p>
        </w:tc>
        <w:tc>
          <w:tcPr>
            <w:tcW w:w="1525" w:type="dxa"/>
          </w:tcPr>
          <w:p w14:paraId="12A80D38" w14:textId="77777777" w:rsidR="009566DD" w:rsidRPr="008531E7" w:rsidRDefault="009566DD" w:rsidP="009566D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31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$</w:t>
            </w:r>
          </w:p>
        </w:tc>
      </w:tr>
    </w:tbl>
    <w:p w14:paraId="7E3AF4EA" w14:textId="77777777" w:rsidR="009566DD" w:rsidRPr="008531E7" w:rsidRDefault="009566DD" w:rsidP="009566DD">
      <w:pPr>
        <w:rPr>
          <w:rFonts w:ascii="Times New Roman" w:eastAsia="Times New Roman" w:hAnsi="Times New Roman" w:cs="Times New Roman"/>
          <w:color w:val="auto"/>
        </w:rPr>
      </w:pPr>
    </w:p>
    <w:p w14:paraId="36D2AD7E" w14:textId="17BDFFC3" w:rsidR="009566DD" w:rsidRPr="008531E7" w:rsidRDefault="009566DD" w:rsidP="009566DD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31E7">
        <w:rPr>
          <w:rFonts w:ascii="Times New Roman" w:eastAsia="Times New Roman" w:hAnsi="Times New Roman" w:cs="Times New Roman"/>
          <w:color w:val="auto"/>
          <w:sz w:val="28"/>
          <w:szCs w:val="28"/>
        </w:rPr>
        <w:t>Reason for Write-off: _________________________________________________________________________</w:t>
      </w:r>
      <w:r w:rsidR="00B559F5" w:rsidRPr="008531E7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</w:t>
      </w:r>
    </w:p>
    <w:p w14:paraId="54031788" w14:textId="70F32B9F" w:rsidR="009566DD" w:rsidRPr="008531E7" w:rsidRDefault="009566DD" w:rsidP="009566DD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31E7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559F5" w:rsidRPr="008531E7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______________________________________________________________________________________________________________________</w:t>
      </w:r>
    </w:p>
    <w:p w14:paraId="15AAB0C6" w14:textId="69188BE4" w:rsidR="009566DD" w:rsidRPr="008531E7" w:rsidRDefault="009566DD" w:rsidP="009566DD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DBB9606" w14:textId="5077491C" w:rsidR="00AF1A5D" w:rsidRPr="008531E7" w:rsidRDefault="00AF1A5D" w:rsidP="009566DD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B3C846D" w14:textId="2BB1077D" w:rsidR="00AF1A5D" w:rsidRPr="008531E7" w:rsidRDefault="00AF1A5D" w:rsidP="009566DD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1792199" w14:textId="5F0AC698" w:rsidR="00AF1A5D" w:rsidRPr="008531E7" w:rsidRDefault="00AF1A5D" w:rsidP="009566DD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B719128" w14:textId="0EDA8081" w:rsidR="00AF1A5D" w:rsidRPr="008531E7" w:rsidRDefault="00AF1A5D" w:rsidP="009566DD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F808796" w14:textId="30DE8492" w:rsidR="00AF1A5D" w:rsidRPr="008531E7" w:rsidRDefault="00AF1A5D" w:rsidP="009566DD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390B146" w14:textId="40EDBB46" w:rsidR="00AF1A5D" w:rsidRPr="008531E7" w:rsidRDefault="00AF1A5D" w:rsidP="009566DD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B363508" w14:textId="699D747B" w:rsidR="00AF1A5D" w:rsidRPr="008531E7" w:rsidRDefault="00AF1A5D" w:rsidP="009566DD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88A8732" w14:textId="77777777" w:rsidR="00AF1A5D" w:rsidRPr="008531E7" w:rsidRDefault="00AF1A5D" w:rsidP="009566DD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04C52C7" w14:textId="77777777" w:rsidR="009566DD" w:rsidRPr="008531E7" w:rsidRDefault="009566DD" w:rsidP="009566DD">
      <w:pPr>
        <w:tabs>
          <w:tab w:val="left" w:pos="6480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31E7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__________________________________________</w:t>
      </w:r>
      <w:r w:rsidRPr="008531E7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_____________________________________________</w:t>
      </w:r>
    </w:p>
    <w:p w14:paraId="1B1074A3" w14:textId="77777777" w:rsidR="009566DD" w:rsidRPr="008531E7" w:rsidRDefault="009566DD" w:rsidP="009566DD">
      <w:pPr>
        <w:tabs>
          <w:tab w:val="left" w:pos="6480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31E7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[Billing Attorney Name]</w:t>
      </w:r>
      <w:r w:rsidRPr="008531E7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[Billing Attorney Signature]</w:t>
      </w:r>
    </w:p>
    <w:p w14:paraId="61574A9C" w14:textId="77777777" w:rsidR="009566DD" w:rsidRPr="008531E7" w:rsidRDefault="009566DD" w:rsidP="009566DD">
      <w:pPr>
        <w:tabs>
          <w:tab w:val="left" w:pos="6480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CD621C1" w14:textId="77777777" w:rsidR="009566DD" w:rsidRPr="008531E7" w:rsidRDefault="009566DD" w:rsidP="009566DD">
      <w:pPr>
        <w:tabs>
          <w:tab w:val="left" w:pos="6480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31E7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__________________________________________</w:t>
      </w:r>
      <w:r w:rsidRPr="008531E7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_____________________________________________</w:t>
      </w:r>
    </w:p>
    <w:p w14:paraId="1376A39E" w14:textId="63600407" w:rsidR="00F632BA" w:rsidRPr="008531E7" w:rsidRDefault="009566DD" w:rsidP="009566DD">
      <w:pPr>
        <w:rPr>
          <w:rFonts w:ascii="Times New Roman" w:hAnsi="Times New Roman" w:cs="Times New Roman"/>
          <w:color w:val="auto"/>
        </w:rPr>
      </w:pPr>
      <w:r w:rsidRPr="008531E7">
        <w:rPr>
          <w:rFonts w:ascii="Times New Roman" w:eastAsia="Times New Roman" w:hAnsi="Times New Roman" w:cs="Times New Roman"/>
          <w:color w:val="auto"/>
          <w:sz w:val="28"/>
          <w:szCs w:val="28"/>
        </w:rPr>
        <w:t>[Authorizing Attorney Name</w:t>
      </w:r>
      <w:r w:rsidRPr="008531E7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</w:rPr>
        <w:footnoteReference w:id="1"/>
      </w:r>
      <w:r w:rsidRPr="008531E7">
        <w:rPr>
          <w:rFonts w:ascii="Times New Roman" w:eastAsia="Times New Roman" w:hAnsi="Times New Roman" w:cs="Times New Roman"/>
          <w:color w:val="auto"/>
          <w:sz w:val="28"/>
          <w:szCs w:val="28"/>
        </w:rPr>
        <w:t>]</w:t>
      </w:r>
      <w:r w:rsidRPr="008531E7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8531E7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8531E7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8531E7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8531E7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[Authorizing Attorney Signature]</w:t>
      </w:r>
    </w:p>
    <w:sectPr w:rsidR="00F632BA" w:rsidRPr="008531E7" w:rsidSect="008531E7">
      <w:headerReference w:type="even" r:id="rId10"/>
      <w:footerReference w:type="default" r:id="rId11"/>
      <w:headerReference w:type="first" r:id="rId12"/>
      <w:pgSz w:w="15840" w:h="12240" w:orient="landscape"/>
      <w:pgMar w:top="1080" w:right="162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4EE9C" w14:textId="77777777" w:rsidR="0065208B" w:rsidRDefault="0065208B" w:rsidP="00DA11F8">
      <w:r>
        <w:separator/>
      </w:r>
    </w:p>
  </w:endnote>
  <w:endnote w:type="continuationSeparator" w:id="0">
    <w:p w14:paraId="3FC075C6" w14:textId="77777777" w:rsidR="0065208B" w:rsidRDefault="0065208B" w:rsidP="00DA1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2868D" w14:textId="136BE5C9" w:rsidR="004A153B" w:rsidRPr="008531E7" w:rsidRDefault="008531E7" w:rsidP="008531E7">
    <w:pPr>
      <w:pStyle w:val="Footer"/>
      <w:jc w:val="center"/>
      <w:rPr>
        <w:rFonts w:ascii="Times New Roman" w:hAnsi="Times New Roman" w:cs="Times New Roman"/>
        <w:color w:val="auto"/>
        <w:sz w:val="24"/>
      </w:rPr>
    </w:pPr>
    <w:r w:rsidRPr="008531E7">
      <w:rPr>
        <w:rFonts w:ascii="Times New Roman" w:hAnsi="Times New Roman" w:cs="Times New Roman"/>
        <w:noProof/>
        <w:color w:val="auto"/>
        <w:sz w:val="24"/>
      </w:rPr>
      <w:t>[The Florida Bar’s Practice Resource Center</w:t>
    </w:r>
    <w:r w:rsidR="00C57880">
      <w:rPr>
        <w:rFonts w:ascii="Times New Roman" w:hAnsi="Times New Roman" w:cs="Times New Roman"/>
        <w:noProof/>
        <w:color w:val="auto"/>
        <w:sz w:val="24"/>
      </w:rPr>
      <w:t xml:space="preserve"> Template</w:t>
    </w:r>
    <w:r w:rsidRPr="008531E7">
      <w:rPr>
        <w:rFonts w:ascii="Times New Roman" w:hAnsi="Times New Roman" w:cs="Times New Roman"/>
        <w:noProof/>
        <w:color w:val="auto"/>
        <w:sz w:val="24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16814" w14:textId="77777777" w:rsidR="0065208B" w:rsidRDefault="0065208B" w:rsidP="00DA11F8">
      <w:r>
        <w:separator/>
      </w:r>
    </w:p>
  </w:footnote>
  <w:footnote w:type="continuationSeparator" w:id="0">
    <w:p w14:paraId="0348F6FE" w14:textId="77777777" w:rsidR="0065208B" w:rsidRDefault="0065208B" w:rsidP="00DA11F8">
      <w:r>
        <w:continuationSeparator/>
      </w:r>
    </w:p>
  </w:footnote>
  <w:footnote w:id="1">
    <w:p w14:paraId="58FB9B13" w14:textId="77777777" w:rsidR="009566DD" w:rsidRPr="008531E7" w:rsidRDefault="009566DD" w:rsidP="009566DD">
      <w:pPr>
        <w:rPr>
          <w:rFonts w:ascii="Times New Roman" w:hAnsi="Times New Roman" w:cs="Times New Roman"/>
        </w:rPr>
      </w:pPr>
      <w:r w:rsidRPr="008531E7">
        <w:rPr>
          <w:rStyle w:val="FootnoteReference"/>
          <w:rFonts w:ascii="Times New Roman" w:hAnsi="Times New Roman" w:cs="Times New Roman"/>
          <w:color w:val="auto"/>
          <w:sz w:val="22"/>
          <w:vertAlign w:val="superscript"/>
        </w:rPr>
        <w:footnoteRef/>
      </w:r>
      <w:r w:rsidRPr="008531E7">
        <w:rPr>
          <w:rFonts w:ascii="Times New Roman" w:hAnsi="Times New Roman" w:cs="Times New Roman"/>
          <w:color w:val="auto"/>
          <w:sz w:val="22"/>
          <w:vertAlign w:val="superscript"/>
        </w:rPr>
        <w:t xml:space="preserve"> </w:t>
      </w:r>
      <w:r w:rsidRPr="008531E7">
        <w:rPr>
          <w:rFonts w:ascii="Times New Roman" w:hAnsi="Times New Roman" w:cs="Times New Roman"/>
          <w:color w:val="auto"/>
          <w:sz w:val="22"/>
        </w:rPr>
        <w:t>Should be senior partner/shareholder so authorized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7FA94" w14:textId="77777777" w:rsidR="00DA11F8" w:rsidRDefault="00C57880">
    <w:pPr>
      <w:pStyle w:val="Header"/>
    </w:pPr>
    <w:r>
      <w:rPr>
        <w:noProof/>
      </w:rPr>
      <w:pict w14:anchorId="1D4C09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4" type="#_x0000_t75" style="position:absolute;margin-left:0;margin-top:0;width:612pt;height:11in;z-index:-251658752;mso-wrap-edited:f;mso-position-horizontal:center;mso-position-horizontal-relative:margin;mso-position-vertical:center;mso-position-vertical-relative:margin" wrapcoords="-26 0 -26 21580 21600 21580 21600 0 -26 0">
          <v:imagedata r:id="rId1" o:title="LegalFuel_Letterhead_Template v1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F9741" w14:textId="3ECB4F94" w:rsidR="00DA11F8" w:rsidRPr="008531E7" w:rsidRDefault="008531E7" w:rsidP="008531E7">
    <w:pPr>
      <w:pStyle w:val="Header"/>
      <w:jc w:val="center"/>
      <w:rPr>
        <w:rFonts w:ascii="Times New Roman" w:hAnsi="Times New Roman" w:cs="Times New Roman"/>
        <w:color w:val="auto"/>
        <w:sz w:val="24"/>
      </w:rPr>
    </w:pPr>
    <w:r w:rsidRPr="008531E7">
      <w:rPr>
        <w:rFonts w:ascii="Times New Roman" w:hAnsi="Times New Roman" w:cs="Times New Roman"/>
        <w:color w:val="auto"/>
        <w:sz w:val="24"/>
      </w:rPr>
      <w:t>[Insert Law Firm Letterhead]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attachedTemplate r:id="rId1"/>
  <w:linkStyles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6DD"/>
    <w:rsid w:val="00016114"/>
    <w:rsid w:val="000B632D"/>
    <w:rsid w:val="0011610E"/>
    <w:rsid w:val="001D687C"/>
    <w:rsid w:val="002D7E19"/>
    <w:rsid w:val="004A153B"/>
    <w:rsid w:val="0065208B"/>
    <w:rsid w:val="007D79AB"/>
    <w:rsid w:val="008531E7"/>
    <w:rsid w:val="0086084F"/>
    <w:rsid w:val="00860B38"/>
    <w:rsid w:val="008A1BBF"/>
    <w:rsid w:val="008A26DA"/>
    <w:rsid w:val="009566DD"/>
    <w:rsid w:val="009C64F2"/>
    <w:rsid w:val="00A5018B"/>
    <w:rsid w:val="00A93EA6"/>
    <w:rsid w:val="00AF1A5D"/>
    <w:rsid w:val="00B06EAC"/>
    <w:rsid w:val="00B559F5"/>
    <w:rsid w:val="00C22A28"/>
    <w:rsid w:val="00C44C50"/>
    <w:rsid w:val="00C57880"/>
    <w:rsid w:val="00C77ED1"/>
    <w:rsid w:val="00D77736"/>
    <w:rsid w:val="00DA11F8"/>
    <w:rsid w:val="00E372E8"/>
    <w:rsid w:val="00EB6202"/>
    <w:rsid w:val="00F05BBF"/>
    <w:rsid w:val="00F632BA"/>
    <w:rsid w:val="00FD4FD0"/>
    <w:rsid w:val="00FF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  <w14:docId w14:val="7B51BE76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B559F5"/>
    <w:rPr>
      <w:color w:val="7F7F7F" w:themeColor="text1" w:themeTint="80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59F5"/>
    <w:pPr>
      <w:keepNext/>
      <w:keepLines/>
      <w:spacing w:before="240"/>
      <w:jc w:val="center"/>
      <w:outlineLvl w:val="0"/>
    </w:pPr>
    <w:rPr>
      <w:rFonts w:asciiTheme="majorHAnsi" w:eastAsiaTheme="majorEastAsia" w:hAnsiTheme="majorHAnsi" w:cstheme="majorBidi"/>
      <w:b/>
      <w:i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59F5"/>
    <w:pPr>
      <w:keepNext/>
      <w:keepLines/>
      <w:spacing w:before="40"/>
      <w:jc w:val="center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59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9F5"/>
    <w:rPr>
      <w:rFonts w:ascii="Lucida Grande" w:hAnsi="Lucida Grande" w:cs="Lucida Grande"/>
      <w:color w:val="7F7F7F" w:themeColor="text1" w:themeTint="80"/>
      <w:sz w:val="18"/>
      <w:szCs w:val="18"/>
    </w:rPr>
  </w:style>
  <w:style w:type="paragraph" w:styleId="BodyText">
    <w:name w:val="Body Text"/>
    <w:basedOn w:val="Normal"/>
    <w:link w:val="BodyTextChar"/>
    <w:rsid w:val="00B559F5"/>
    <w:pPr>
      <w:spacing w:after="200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B559F5"/>
    <w:rPr>
      <w:color w:val="7F7F7F" w:themeColor="text1" w:themeTint="80"/>
      <w:sz w:val="20"/>
      <w:szCs w:val="20"/>
    </w:rPr>
  </w:style>
  <w:style w:type="paragraph" w:customStyle="1" w:styleId="DateandRecipient">
    <w:name w:val="Date and Recipient"/>
    <w:basedOn w:val="Normal"/>
    <w:rsid w:val="00B559F5"/>
    <w:pPr>
      <w:spacing w:after="480"/>
    </w:pPr>
    <w:rPr>
      <w:szCs w:val="22"/>
    </w:rPr>
  </w:style>
  <w:style w:type="paragraph" w:styleId="Signature">
    <w:name w:val="Signature"/>
    <w:basedOn w:val="Normal"/>
    <w:link w:val="SignatureChar"/>
    <w:rsid w:val="00B559F5"/>
    <w:pPr>
      <w:spacing w:after="720"/>
    </w:pPr>
    <w:rPr>
      <w:szCs w:val="22"/>
    </w:rPr>
  </w:style>
  <w:style w:type="character" w:customStyle="1" w:styleId="SignatureChar">
    <w:name w:val="Signature Char"/>
    <w:basedOn w:val="DefaultParagraphFont"/>
    <w:link w:val="Signature"/>
    <w:rsid w:val="00B559F5"/>
    <w:rPr>
      <w:color w:val="7F7F7F" w:themeColor="text1" w:themeTint="80"/>
      <w:sz w:val="20"/>
      <w:szCs w:val="22"/>
    </w:rPr>
  </w:style>
  <w:style w:type="paragraph" w:styleId="Header">
    <w:name w:val="header"/>
    <w:basedOn w:val="Normal"/>
    <w:link w:val="HeaderChar"/>
    <w:uiPriority w:val="99"/>
    <w:unhideWhenUsed/>
    <w:rsid w:val="00B559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59F5"/>
    <w:rPr>
      <w:color w:val="7F7F7F" w:themeColor="text1" w:themeTint="80"/>
      <w:sz w:val="20"/>
    </w:rPr>
  </w:style>
  <w:style w:type="paragraph" w:styleId="Footer">
    <w:name w:val="footer"/>
    <w:basedOn w:val="Normal"/>
    <w:link w:val="FooterChar"/>
    <w:uiPriority w:val="99"/>
    <w:unhideWhenUsed/>
    <w:rsid w:val="00B559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59F5"/>
    <w:rPr>
      <w:color w:val="7F7F7F" w:themeColor="text1" w:themeTint="80"/>
      <w:sz w:val="20"/>
    </w:rPr>
  </w:style>
  <w:style w:type="paragraph" w:customStyle="1" w:styleId="PRIHeader">
    <w:name w:val="PRI Header"/>
    <w:basedOn w:val="Normal"/>
    <w:qFormat/>
    <w:rsid w:val="00EB6202"/>
    <w:pPr>
      <w:spacing w:after="360" w:line="259" w:lineRule="auto"/>
      <w:jc w:val="center"/>
    </w:pPr>
    <w:rPr>
      <w:rFonts w:eastAsiaTheme="minorHAnsi" w:cs="Times New Roman"/>
      <w:b/>
      <w:i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B6202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EB6202"/>
    <w:rPr>
      <w:rFonts w:ascii="Times New Roman" w:hAnsi="Times New Roman"/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566DD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66DD"/>
    <w:rPr>
      <w:color w:val="7F7F7F" w:themeColor="text1" w:themeTint="80"/>
      <w:sz w:val="20"/>
      <w:szCs w:val="20"/>
    </w:rPr>
  </w:style>
  <w:style w:type="character" w:styleId="FootnoteReference">
    <w:name w:val="footnote reference"/>
    <w:semiHidden/>
    <w:rsid w:val="009566DD"/>
  </w:style>
  <w:style w:type="table" w:customStyle="1" w:styleId="TableGrid2">
    <w:name w:val="Table Grid2"/>
    <w:basedOn w:val="TableNormal"/>
    <w:next w:val="TableGrid"/>
    <w:uiPriority w:val="39"/>
    <w:rsid w:val="009566DD"/>
    <w:rPr>
      <w:rFonts w:ascii="Verdana" w:eastAsia="Calibri" w:hAnsi="Verdan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956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559F5"/>
    <w:rPr>
      <w:rFonts w:asciiTheme="majorHAnsi" w:eastAsiaTheme="majorEastAsia" w:hAnsiTheme="majorHAnsi" w:cstheme="majorBidi"/>
      <w:b/>
      <w:i/>
      <w:color w:val="7F7F7F" w:themeColor="text1" w:themeTint="8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59F5"/>
    <w:rPr>
      <w:rFonts w:asciiTheme="majorHAnsi" w:eastAsiaTheme="majorEastAsia" w:hAnsiTheme="majorHAnsi" w:cstheme="majorBidi"/>
      <w:b/>
      <w:color w:val="7F7F7F" w:themeColor="text1" w:themeTint="80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3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srael\AppData\Roaming\Microsoft\Templates\LegalFuel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D7261BCB8CF94B84CA24B3FCC1B70C" ma:contentTypeVersion="9" ma:contentTypeDescription="Create a new document." ma:contentTypeScope="" ma:versionID="be6d943b4046d50d97e09eb039899ec5">
  <xsd:schema xmlns:xsd="http://www.w3.org/2001/XMLSchema" xmlns:xs="http://www.w3.org/2001/XMLSchema" xmlns:p="http://schemas.microsoft.com/office/2006/metadata/properties" xmlns:ns2="777b7ce4-9157-44d2-a4d0-76f368feb216" targetNamespace="http://schemas.microsoft.com/office/2006/metadata/properties" ma:root="true" ma:fieldsID="9adb72390fbfa2429209c1463537fe39" ns2:_="">
    <xsd:import namespace="777b7ce4-9157-44d2-a4d0-76f368feb2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b7ce4-9157-44d2-a4d0-76f368feb2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5AADCB1-E6EE-47A9-A36F-FF88A1BECB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7b7ce4-9157-44d2-a4d0-76f368feb2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3D6EFB-294B-4E8B-9170-1B9E183C1D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8A40D9-BE00-473F-8D17-0A862F46AE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AD6FB13-CE93-4A87-B392-94EB0C821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LegalFuel_Template</Template>
  <TotalTime>0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2018-04-24T12:18:00Z</dcterms:created>
  <dcterms:modified xsi:type="dcterms:W3CDTF">2023-11-21T19:22:00Z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0x010100FED7261BCB8CF94B84CA24B3FCC1B70C</vt:lpwstr>
  </property>
</Properties>
</file>