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8022" w14:textId="77777777" w:rsidR="003E66F0" w:rsidRDefault="003E66F0" w:rsidP="003E66F0">
      <w:pPr>
        <w:rPr>
          <w:rFonts w:cs="Arial"/>
        </w:rPr>
      </w:pPr>
    </w:p>
    <w:p w14:paraId="1AFFD5D0" w14:textId="77777777" w:rsidR="003E66F0" w:rsidRDefault="003E66F0" w:rsidP="003E66F0">
      <w:pPr>
        <w:rPr>
          <w:rFonts w:cs="Arial"/>
        </w:rPr>
      </w:pPr>
    </w:p>
    <w:p w14:paraId="0659FEBC" w14:textId="366D526C" w:rsidR="003E66F0" w:rsidRPr="00F536D0" w:rsidRDefault="003E66F0" w:rsidP="00F536D0">
      <w:pPr>
        <w:pStyle w:val="Heading1"/>
        <w:jc w:val="center"/>
        <w:rPr>
          <w:b/>
          <w:i/>
        </w:rPr>
      </w:pPr>
      <w:r w:rsidRPr="00F536D0">
        <w:rPr>
          <w:b/>
          <w:i/>
        </w:rPr>
        <w:t>SAMPLE ADMINISTRATIVE FORM</w:t>
      </w:r>
    </w:p>
    <w:p w14:paraId="458E1391" w14:textId="6A06F4AE" w:rsidR="003E66F0" w:rsidRPr="00F536D0" w:rsidRDefault="003E66F0" w:rsidP="00F536D0">
      <w:pPr>
        <w:pStyle w:val="Heading1"/>
        <w:jc w:val="center"/>
        <w:rPr>
          <w:b/>
        </w:rPr>
      </w:pPr>
      <w:r w:rsidRPr="00F536D0">
        <w:rPr>
          <w:b/>
        </w:rPr>
        <w:t>ACKNOWLEDGMENT OF RECEIPT OF FILE</w:t>
      </w:r>
    </w:p>
    <w:p w14:paraId="76916E06" w14:textId="77777777" w:rsidR="003E66F0" w:rsidRPr="003E66F0" w:rsidRDefault="003E66F0" w:rsidP="003E66F0">
      <w:pPr>
        <w:rPr>
          <w:rFonts w:cs="Arial"/>
        </w:rPr>
      </w:pPr>
    </w:p>
    <w:p w14:paraId="4436DFE7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I hereby acknowledge that I have received a copy of my file from the law office of:</w:t>
      </w:r>
    </w:p>
    <w:p w14:paraId="08388759" w14:textId="77777777" w:rsidR="003E66F0" w:rsidRPr="003E66F0" w:rsidRDefault="003E66F0" w:rsidP="003E66F0">
      <w:pPr>
        <w:rPr>
          <w:rFonts w:cs="Arial"/>
        </w:rPr>
      </w:pPr>
    </w:p>
    <w:p w14:paraId="7BAD206B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________________________________________________</w:t>
      </w:r>
    </w:p>
    <w:p w14:paraId="3BC1A6D3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[Name of Attorney / Law Firm]</w:t>
      </w:r>
    </w:p>
    <w:p w14:paraId="0F29D388" w14:textId="77777777" w:rsidR="003E66F0" w:rsidRPr="003E66F0" w:rsidRDefault="003E66F0" w:rsidP="003E66F0">
      <w:pPr>
        <w:rPr>
          <w:rFonts w:cs="Arial"/>
        </w:rPr>
      </w:pPr>
    </w:p>
    <w:p w14:paraId="52A4CAF1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________________________________________________</w:t>
      </w:r>
    </w:p>
    <w:p w14:paraId="170A64C8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[Printed Name]</w:t>
      </w:r>
    </w:p>
    <w:p w14:paraId="04C90F59" w14:textId="77777777" w:rsidR="003E66F0" w:rsidRPr="003E66F0" w:rsidRDefault="003E66F0" w:rsidP="003E66F0">
      <w:pPr>
        <w:rPr>
          <w:rFonts w:cs="Arial"/>
        </w:rPr>
      </w:pPr>
    </w:p>
    <w:p w14:paraId="305E6FC6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________________________________________________</w:t>
      </w:r>
    </w:p>
    <w:p w14:paraId="31F2B960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[Signature]</w:t>
      </w:r>
    </w:p>
    <w:p w14:paraId="47BE656D" w14:textId="77777777" w:rsidR="003E66F0" w:rsidRPr="003E66F0" w:rsidRDefault="003E66F0" w:rsidP="003E66F0">
      <w:pPr>
        <w:rPr>
          <w:rFonts w:cs="Arial"/>
        </w:rPr>
      </w:pPr>
    </w:p>
    <w:p w14:paraId="6E45E05C" w14:textId="77777777" w:rsidR="003E66F0" w:rsidRPr="003E66F0" w:rsidRDefault="003E66F0" w:rsidP="003E66F0">
      <w:pPr>
        <w:rPr>
          <w:rFonts w:cs="Arial"/>
        </w:rPr>
      </w:pPr>
      <w:r w:rsidRPr="003E66F0">
        <w:rPr>
          <w:rFonts w:cs="Arial"/>
        </w:rPr>
        <w:t>________________________________________________</w:t>
      </w:r>
    </w:p>
    <w:p w14:paraId="09BD1A7E" w14:textId="77777777" w:rsidR="00F632BA" w:rsidRPr="003E66F0" w:rsidRDefault="003E66F0" w:rsidP="003E66F0">
      <w:r w:rsidRPr="003E66F0">
        <w:rPr>
          <w:rFonts w:cs="Arial"/>
        </w:rPr>
        <w:t>[Date]</w:t>
      </w:r>
    </w:p>
    <w:sectPr w:rsidR="00F632BA" w:rsidRPr="003E66F0" w:rsidSect="00C44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2C0F" w14:textId="77777777" w:rsidR="00F23B13" w:rsidRDefault="00F23B13" w:rsidP="00DA11F8">
      <w:r>
        <w:separator/>
      </w:r>
    </w:p>
  </w:endnote>
  <w:endnote w:type="continuationSeparator" w:id="0">
    <w:p w14:paraId="223022F6" w14:textId="77777777" w:rsidR="00F23B13" w:rsidRDefault="00F23B13" w:rsidP="00DA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FE4" w14:textId="77777777" w:rsidR="00DA11F8" w:rsidRDefault="00DA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A7A8" w14:textId="77777777" w:rsidR="00DA11F8" w:rsidRDefault="00DA1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6EA8" w14:textId="77777777" w:rsidR="00DA11F8" w:rsidRDefault="00DA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1119" w14:textId="77777777" w:rsidR="00F23B13" w:rsidRDefault="00F23B13" w:rsidP="00DA11F8">
      <w:r>
        <w:separator/>
      </w:r>
    </w:p>
  </w:footnote>
  <w:footnote w:type="continuationSeparator" w:id="0">
    <w:p w14:paraId="2FE4665C" w14:textId="77777777" w:rsidR="00F23B13" w:rsidRDefault="00F23B13" w:rsidP="00DA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8F94" w14:textId="77777777" w:rsidR="00DA11F8" w:rsidRDefault="00000000">
    <w:pPr>
      <w:pStyle w:val="Header"/>
    </w:pPr>
    <w:r>
      <w:rPr>
        <w:noProof/>
      </w:rPr>
      <w:pict w14:anchorId="5EE2E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80 21600 21580 21600 0 -26 0">
          <v:imagedata r:id="rId1" o:title="LegalFuel_Letterhead_Template v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2DC3" w14:textId="77777777" w:rsidR="00DA11F8" w:rsidRDefault="00000000">
    <w:pPr>
      <w:pStyle w:val="Header"/>
    </w:pPr>
    <w:r>
      <w:rPr>
        <w:noProof/>
      </w:rPr>
      <w:pict w14:anchorId="41FFB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80 21600 21580 21600 0 -26 0">
          <v:imagedata r:id="rId1" o:title="LegalFuel_Letterhead_Template v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88A5" w14:textId="77777777" w:rsidR="00DA11F8" w:rsidRDefault="00000000">
    <w:pPr>
      <w:pStyle w:val="Header"/>
    </w:pPr>
    <w:r>
      <w:rPr>
        <w:noProof/>
      </w:rPr>
      <w:pict w14:anchorId="09B88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80 21600 21580 21600 0 -26 0">
          <v:imagedata r:id="rId1" o:title="LegalFuel_Letterhead_Template v1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F0"/>
    <w:rsid w:val="00016114"/>
    <w:rsid w:val="000B632D"/>
    <w:rsid w:val="001D687C"/>
    <w:rsid w:val="00326CAD"/>
    <w:rsid w:val="00343420"/>
    <w:rsid w:val="003E66F0"/>
    <w:rsid w:val="0045199E"/>
    <w:rsid w:val="004C2506"/>
    <w:rsid w:val="007C11E9"/>
    <w:rsid w:val="0086084F"/>
    <w:rsid w:val="00860B38"/>
    <w:rsid w:val="008A1BBF"/>
    <w:rsid w:val="008A26DA"/>
    <w:rsid w:val="009C64F2"/>
    <w:rsid w:val="00A3758F"/>
    <w:rsid w:val="00A5018B"/>
    <w:rsid w:val="00A93EA6"/>
    <w:rsid w:val="00C22A28"/>
    <w:rsid w:val="00C44C50"/>
    <w:rsid w:val="00C77ED1"/>
    <w:rsid w:val="00DA11F8"/>
    <w:rsid w:val="00E372E8"/>
    <w:rsid w:val="00F05BBF"/>
    <w:rsid w:val="00F23B13"/>
    <w:rsid w:val="00F536D0"/>
    <w:rsid w:val="00F632BA"/>
    <w:rsid w:val="00FD4FD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E88D8"/>
  <w14:defaultImageDpi w14:val="330"/>
  <w15:docId w15:val="{31703FB6-5D21-4480-9CB5-A396BFCE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536D0"/>
    <w:rPr>
      <w:color w:val="7F7F7F" w:themeColor="text1" w:themeTint="8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6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6D0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6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D0"/>
    <w:rPr>
      <w:rFonts w:ascii="Lucida Grande" w:hAnsi="Lucida Grande" w:cs="Lucida Grande"/>
      <w:color w:val="7F7F7F" w:themeColor="text1" w:themeTint="80"/>
      <w:sz w:val="18"/>
      <w:szCs w:val="18"/>
    </w:rPr>
  </w:style>
  <w:style w:type="paragraph" w:styleId="BodyText">
    <w:name w:val="Body Text"/>
    <w:basedOn w:val="Normal"/>
    <w:link w:val="BodyTextChar"/>
    <w:rsid w:val="00F536D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536D0"/>
    <w:rPr>
      <w:color w:val="7F7F7F" w:themeColor="text1" w:themeTint="80"/>
      <w:sz w:val="20"/>
      <w:szCs w:val="20"/>
    </w:rPr>
  </w:style>
  <w:style w:type="paragraph" w:customStyle="1" w:styleId="DateandRecipient">
    <w:name w:val="Date and Recipient"/>
    <w:basedOn w:val="Normal"/>
    <w:rsid w:val="00F536D0"/>
    <w:pPr>
      <w:spacing w:after="480"/>
    </w:pPr>
    <w:rPr>
      <w:szCs w:val="22"/>
    </w:rPr>
  </w:style>
  <w:style w:type="paragraph" w:styleId="Signature">
    <w:name w:val="Signature"/>
    <w:basedOn w:val="Normal"/>
    <w:link w:val="SignatureChar"/>
    <w:rsid w:val="00F536D0"/>
    <w:pPr>
      <w:spacing w:after="720"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F536D0"/>
    <w:rPr>
      <w:color w:val="7F7F7F" w:themeColor="text1" w:themeTint="8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F53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6D0"/>
    <w:rPr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unhideWhenUsed/>
    <w:rsid w:val="00F53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6D0"/>
    <w:rPr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36D0"/>
    <w:rPr>
      <w:rFonts w:asciiTheme="majorHAnsi" w:eastAsiaTheme="majorEastAsia" w:hAnsiTheme="majorHAnsi" w:cstheme="majorBidi"/>
      <w:color w:val="7F7F7F" w:themeColor="text1" w:themeTint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6D0"/>
    <w:rPr>
      <w:rFonts w:asciiTheme="majorHAnsi" w:eastAsiaTheme="majorEastAsia" w:hAnsiTheme="majorHAnsi" w:cstheme="majorBidi"/>
      <w:b/>
      <w:color w:val="7F7F7F" w:themeColor="text1" w:themeTint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srael\Downloads\LegalFuel%20Document%20Library-20180527T171756Z-001\LegalFue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7261BCB8CF94B84CA24B3FCC1B70C" ma:contentTypeVersion="9" ma:contentTypeDescription="Create a new document." ma:contentTypeScope="" ma:versionID="be6d943b4046d50d97e09eb039899ec5">
  <xsd:schema xmlns:xsd="http://www.w3.org/2001/XMLSchema" xmlns:xs="http://www.w3.org/2001/XMLSchema" xmlns:p="http://schemas.microsoft.com/office/2006/metadata/properties" xmlns:ns2="777b7ce4-9157-44d2-a4d0-76f368feb216" targetNamespace="http://schemas.microsoft.com/office/2006/metadata/properties" ma:root="true" ma:fieldsID="9adb72390fbfa2429209c1463537fe39" ns2:_="">
    <xsd:import namespace="777b7ce4-9157-44d2-a4d0-76f368feb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b7ce4-9157-44d2-a4d0-76f368feb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D8480A-6201-45B5-B360-FA5EA39A7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b7ce4-9157-44d2-a4d0-76f368feb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756D9-69DC-4163-A290-CD5EA13C6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C09E7-F5D6-47F3-9865-973C1E9AB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F8639-DCC2-4A3B-9ABA-66C35BE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LegalFuel_Template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Israel, Jonathon</dc:creator>
  <cp:keywords/>
  <dc:description/>
  <cp:lastModifiedBy>Chadwell, Autumn</cp:lastModifiedBy>
  <cp:revision>2</cp:revision>
  <cp:lastPrinted>2015-03-17T19:37:00Z</cp:lastPrinted>
  <dcterms:created xsi:type="dcterms:W3CDTF">2026-05-08T14:31:00Z</dcterms:created>
  <dcterms:modified xsi:type="dcterms:W3CDTF">2026-05-08T14:31:00Z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0x010100FED7261BCB8CF94B84CA24B3FCC1B70C</vt:lpwstr>
  </property>
</Properties>
</file>